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E6EDE" w14:textId="104EE49E" w:rsidR="00812B52" w:rsidRDefault="006428AA" w:rsidP="00812B52">
      <w:pPr>
        <w:pStyle w:val="Notes"/>
      </w:pPr>
      <w:bookmarkStart w:id="0" w:name="Section_010000_General_Requirements"/>
      <w:r>
        <w:t>SPEC NOTE</w:t>
      </w:r>
      <w:r w:rsidR="00812B52">
        <w:t xml:space="preserve">: </w:t>
      </w:r>
      <w:r w:rsidR="008563FF">
        <w:t>Use this section for all projects.</w:t>
      </w:r>
      <w:r w:rsidR="00812B52">
        <w:t xml:space="preserve"> </w:t>
      </w:r>
    </w:p>
    <w:p w14:paraId="119EFCE7" w14:textId="1B58D72D" w:rsidR="006428AA" w:rsidRDefault="006428AA" w:rsidP="00812B52">
      <w:pPr>
        <w:pStyle w:val="Notes"/>
      </w:pPr>
    </w:p>
    <w:p w14:paraId="3A43A819" w14:textId="36491A6F" w:rsidR="006428AA" w:rsidRDefault="006428AA" w:rsidP="00812B52">
      <w:pPr>
        <w:pStyle w:val="Notes"/>
      </w:pPr>
      <w:r>
        <w:t xml:space="preserve">SPEC NOTE: This section was written for use with the CCDC 2 Agreement. If a CM contract is used, the Consultant may need to change the terms used for the </w:t>
      </w:r>
      <w:r w:rsidR="006479D0">
        <w:t>Contractor/</w:t>
      </w:r>
      <w:r>
        <w:t xml:space="preserve">Construction Manager and trades/subcontractors. As well, double check with UBC on the Division 00 sections being </w:t>
      </w:r>
      <w:r w:rsidR="006479D0">
        <w:t>written as well as t</w:t>
      </w:r>
      <w:r w:rsidR="00FE393B">
        <w:t>o t</w:t>
      </w:r>
      <w:r w:rsidR="006479D0">
        <w:t>heir contents.</w:t>
      </w:r>
    </w:p>
    <w:bookmarkEnd w:id="0"/>
    <w:p w14:paraId="43864DDB" w14:textId="4252642B" w:rsidR="002A1D70" w:rsidRPr="00453DA7" w:rsidRDefault="00C93A82" w:rsidP="002A1D70">
      <w:pPr>
        <w:pStyle w:val="Heading1"/>
      </w:pPr>
      <w:r>
        <w:t>GENERAL</w:t>
      </w:r>
    </w:p>
    <w:p w14:paraId="1265B290" w14:textId="77777777" w:rsidR="002A1D70" w:rsidRPr="00453DA7" w:rsidRDefault="002A1D70" w:rsidP="002A1D70">
      <w:pPr>
        <w:pStyle w:val="Heading2"/>
        <w:rPr>
          <w:rFonts w:ascii="Arial" w:hAnsi="Arial" w:cs="Arial"/>
        </w:rPr>
      </w:pPr>
      <w:r w:rsidRPr="00453DA7">
        <w:rPr>
          <w:rFonts w:ascii="Arial" w:hAnsi="Arial" w:cs="Arial"/>
        </w:rPr>
        <w:t>SECTION INCLUDES:</w:t>
      </w:r>
    </w:p>
    <w:p w14:paraId="627FF648" w14:textId="77777777" w:rsidR="002A1D70" w:rsidRPr="00E353D7" w:rsidRDefault="002A1D70" w:rsidP="00E353D7">
      <w:pPr>
        <w:pStyle w:val="Heading3"/>
      </w:pPr>
      <w:r w:rsidRPr="00E353D7">
        <w:t>Words, Terms and Communications.</w:t>
      </w:r>
    </w:p>
    <w:p w14:paraId="62181C4B" w14:textId="77777777" w:rsidR="002A1D70" w:rsidRPr="00E353D7" w:rsidRDefault="002A1D70" w:rsidP="00E353D7">
      <w:pPr>
        <w:pStyle w:val="Heading3"/>
      </w:pPr>
      <w:r w:rsidRPr="00E353D7">
        <w:t>Complementary Documents.</w:t>
      </w:r>
    </w:p>
    <w:p w14:paraId="520257EA" w14:textId="77777777" w:rsidR="002A1D70" w:rsidRPr="00E353D7" w:rsidRDefault="002A1D70" w:rsidP="00E353D7">
      <w:pPr>
        <w:pStyle w:val="Heading3"/>
      </w:pPr>
      <w:r w:rsidRPr="00E353D7">
        <w:t>Specification grammar.</w:t>
      </w:r>
    </w:p>
    <w:p w14:paraId="3EF390B6" w14:textId="77777777" w:rsidR="002A1D70" w:rsidRPr="00E353D7" w:rsidRDefault="002A1D70" w:rsidP="00E353D7">
      <w:pPr>
        <w:pStyle w:val="Heading3"/>
      </w:pPr>
      <w:r w:rsidRPr="00E353D7">
        <w:t>Applicable Codes</w:t>
      </w:r>
    </w:p>
    <w:p w14:paraId="210374C1" w14:textId="77777777" w:rsidR="002A1D70" w:rsidRPr="00E353D7" w:rsidRDefault="002A1D70" w:rsidP="00E353D7">
      <w:pPr>
        <w:pStyle w:val="Heading3"/>
      </w:pPr>
      <w:r w:rsidRPr="00E353D7">
        <w:t>Cooperation &amp; Coordination</w:t>
      </w:r>
    </w:p>
    <w:p w14:paraId="1CA2D367" w14:textId="77777777" w:rsidR="002A1D70" w:rsidRPr="00E353D7" w:rsidRDefault="002A1D70" w:rsidP="00E353D7">
      <w:pPr>
        <w:pStyle w:val="Heading3"/>
      </w:pPr>
      <w:r w:rsidRPr="00E353D7">
        <w:t>Storage, Handling &amp; Protection</w:t>
      </w:r>
    </w:p>
    <w:p w14:paraId="2D94CE3E" w14:textId="77777777" w:rsidR="002A1D70" w:rsidRPr="00E353D7" w:rsidRDefault="002A1D70" w:rsidP="00E353D7">
      <w:pPr>
        <w:pStyle w:val="Heading3"/>
      </w:pPr>
      <w:r w:rsidRPr="00E353D7">
        <w:t>Transportation</w:t>
      </w:r>
    </w:p>
    <w:p w14:paraId="40B8E05D" w14:textId="77777777" w:rsidR="002A1D70" w:rsidRPr="00E353D7" w:rsidRDefault="002A1D70" w:rsidP="00E353D7">
      <w:pPr>
        <w:pStyle w:val="Heading3"/>
      </w:pPr>
      <w:r w:rsidRPr="00E353D7">
        <w:t>Owner Supplied Materials</w:t>
      </w:r>
    </w:p>
    <w:p w14:paraId="0F842056" w14:textId="77777777" w:rsidR="002A1D70" w:rsidRPr="00E353D7" w:rsidRDefault="002A1D70" w:rsidP="00E353D7">
      <w:pPr>
        <w:pStyle w:val="Heading3"/>
      </w:pPr>
      <w:r w:rsidRPr="00E353D7">
        <w:t>Weather Conditions</w:t>
      </w:r>
    </w:p>
    <w:p w14:paraId="5AD940D5" w14:textId="77777777" w:rsidR="002A1D70" w:rsidRPr="00E353D7" w:rsidRDefault="002A1D70" w:rsidP="00E353D7">
      <w:pPr>
        <w:pStyle w:val="Heading3"/>
      </w:pPr>
      <w:r w:rsidRPr="00E353D7">
        <w:t>Workers</w:t>
      </w:r>
    </w:p>
    <w:p w14:paraId="5B99110E" w14:textId="77777777" w:rsidR="002A1D70" w:rsidRPr="00E353D7" w:rsidRDefault="002A1D70" w:rsidP="00E353D7">
      <w:pPr>
        <w:pStyle w:val="Heading3"/>
      </w:pPr>
      <w:r w:rsidRPr="00E353D7">
        <w:t>Conduct of Personnel</w:t>
      </w:r>
    </w:p>
    <w:p w14:paraId="1A303296" w14:textId="77777777" w:rsidR="002A1D70" w:rsidRPr="00E353D7" w:rsidRDefault="002A1D70" w:rsidP="00E353D7">
      <w:pPr>
        <w:pStyle w:val="Heading3"/>
      </w:pPr>
      <w:r w:rsidRPr="00E353D7">
        <w:t>Publicity</w:t>
      </w:r>
    </w:p>
    <w:p w14:paraId="46115891" w14:textId="77777777" w:rsidR="002A1D70" w:rsidRPr="00E353D7" w:rsidRDefault="002A1D70" w:rsidP="00E353D7">
      <w:pPr>
        <w:pStyle w:val="Heading3"/>
      </w:pPr>
      <w:r w:rsidRPr="00E353D7">
        <w:t>Accessibility for the Disabled</w:t>
      </w:r>
    </w:p>
    <w:p w14:paraId="227F95BC" w14:textId="77777777" w:rsidR="002A1D70" w:rsidRPr="00E353D7" w:rsidRDefault="002A1D70" w:rsidP="00E353D7">
      <w:pPr>
        <w:pStyle w:val="Heading3"/>
      </w:pPr>
      <w:r w:rsidRPr="00E353D7">
        <w:t>Utilities</w:t>
      </w:r>
    </w:p>
    <w:p w14:paraId="13A005B9" w14:textId="77777777" w:rsidR="002A1D70" w:rsidRPr="00E353D7" w:rsidRDefault="002A1D70" w:rsidP="00E353D7">
      <w:pPr>
        <w:pStyle w:val="Heading3"/>
      </w:pPr>
      <w:r w:rsidRPr="00E353D7">
        <w:t>Trademarks &amp; Labels</w:t>
      </w:r>
    </w:p>
    <w:p w14:paraId="7D083510" w14:textId="77777777" w:rsidR="002A1D70" w:rsidRPr="00453DA7" w:rsidRDefault="002A1D70" w:rsidP="00E353D7">
      <w:pPr>
        <w:pStyle w:val="Heading3"/>
      </w:pPr>
      <w:r w:rsidRPr="00E353D7">
        <w:t>Responsibility</w:t>
      </w:r>
    </w:p>
    <w:p w14:paraId="3EE8A31E" w14:textId="166E4609" w:rsidR="002A1D70" w:rsidRPr="00E353D7" w:rsidRDefault="00E353D7" w:rsidP="0041693F">
      <w:pPr>
        <w:pStyle w:val="Heading2"/>
      </w:pPr>
      <w:r w:rsidRPr="00E353D7">
        <w:t>RELATED MATERIALS</w:t>
      </w:r>
    </w:p>
    <w:p w14:paraId="7DC69CEC" w14:textId="77777777" w:rsidR="002A1D70" w:rsidRPr="00E353D7" w:rsidRDefault="002A1D70" w:rsidP="00E353D7">
      <w:pPr>
        <w:pStyle w:val="Heading3"/>
      </w:pPr>
      <w:r w:rsidRPr="00E353D7">
        <w:t>Refer to UBC Financial Operations or UBC Properties Trust for Division 00 documents.</w:t>
      </w:r>
    </w:p>
    <w:p w14:paraId="477F0092" w14:textId="77777777" w:rsidR="002A1D70" w:rsidRPr="00E353D7" w:rsidRDefault="002A1D70" w:rsidP="00E353D7">
      <w:pPr>
        <w:pStyle w:val="Heading3"/>
      </w:pPr>
      <w:r w:rsidRPr="00E353D7">
        <w:t>Section 00 01 10 Table of Contents</w:t>
      </w:r>
    </w:p>
    <w:p w14:paraId="6E45BE2C" w14:textId="77777777" w:rsidR="002A1D70" w:rsidRPr="00E353D7" w:rsidRDefault="002A1D70" w:rsidP="00E353D7">
      <w:pPr>
        <w:pStyle w:val="Heading3"/>
      </w:pPr>
      <w:r w:rsidRPr="00E353D7">
        <w:t>Section 01 11 00 Summary of Work</w:t>
      </w:r>
    </w:p>
    <w:p w14:paraId="049D95B9" w14:textId="77777777" w:rsidR="002A1D70" w:rsidRPr="00E353D7" w:rsidRDefault="002A1D70" w:rsidP="00E353D7">
      <w:pPr>
        <w:pStyle w:val="Heading3"/>
      </w:pPr>
      <w:r w:rsidRPr="00E353D7">
        <w:t>This section describes requirements applicable to all sections within Divisions 01 to 33.</w:t>
      </w:r>
    </w:p>
    <w:p w14:paraId="2C8597E0" w14:textId="7D8DB0F5" w:rsidR="002A1D70" w:rsidRPr="00E353D7" w:rsidRDefault="00E353D7" w:rsidP="0041693F">
      <w:pPr>
        <w:pStyle w:val="Heading2"/>
      </w:pPr>
      <w:r w:rsidRPr="00E353D7">
        <w:t>WORDS, TERMS AND COMMUNICATIONS</w:t>
      </w:r>
    </w:p>
    <w:p w14:paraId="1C2032A9" w14:textId="1B7B4638" w:rsidR="002A1D70" w:rsidRPr="00453DA7" w:rsidRDefault="002A1D70" w:rsidP="00E353D7">
      <w:pPr>
        <w:pStyle w:val="Heading3"/>
      </w:pPr>
      <w:r w:rsidRPr="00453DA7">
        <w:t>Conform to Definitions and their defined meanings in the Definitions portion of</w:t>
      </w:r>
      <w:r w:rsidRPr="00E7576B">
        <w:t xml:space="preserve"> Section 00700 and 00800 </w:t>
      </w:r>
      <w:r w:rsidR="008563FF">
        <w:t>in the</w:t>
      </w:r>
      <w:r w:rsidRPr="00E7576B">
        <w:t xml:space="preserve"> Request for Tender (RFT).</w:t>
      </w:r>
      <w:r w:rsidRPr="00453DA7">
        <w:t xml:space="preserve"> </w:t>
      </w:r>
    </w:p>
    <w:p w14:paraId="1A443F69" w14:textId="77777777" w:rsidR="002A1D70" w:rsidRPr="00453DA7" w:rsidRDefault="002A1D70" w:rsidP="00E353D7">
      <w:pPr>
        <w:pStyle w:val="Heading3"/>
      </w:pPr>
      <w:r w:rsidRPr="00453DA7">
        <w:t>In this document the following definitions/abbreviations appear in italics:</w:t>
      </w:r>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7"/>
        <w:gridCol w:w="5755"/>
      </w:tblGrid>
      <w:tr w:rsidR="006538B8" w:rsidRPr="006538B8" w14:paraId="551EE44F" w14:textId="77777777" w:rsidTr="006538B8">
        <w:tc>
          <w:tcPr>
            <w:tcW w:w="2177" w:type="dxa"/>
          </w:tcPr>
          <w:p w14:paraId="6CF5473D" w14:textId="77777777" w:rsidR="006538B8" w:rsidRPr="006538B8" w:rsidRDefault="006538B8" w:rsidP="00A74D47">
            <w:r w:rsidRPr="00F52CBC">
              <w:rPr>
                <w:iCs/>
              </w:rPr>
              <w:t>Building Operations</w:t>
            </w:r>
          </w:p>
        </w:tc>
        <w:tc>
          <w:tcPr>
            <w:tcW w:w="5755" w:type="dxa"/>
          </w:tcPr>
          <w:p w14:paraId="777269B0" w14:textId="77777777" w:rsidR="006538B8" w:rsidRDefault="006538B8" w:rsidP="00A74D47">
            <w:r w:rsidRPr="006538B8">
              <w:t>means the Building Operations department of the University of British Columbia</w:t>
            </w:r>
          </w:p>
          <w:p w14:paraId="18BAE639" w14:textId="5062C027" w:rsidR="006538B8" w:rsidRPr="006538B8" w:rsidRDefault="006538B8" w:rsidP="00A74D47"/>
        </w:tc>
      </w:tr>
      <w:tr w:rsidR="006538B8" w:rsidRPr="006538B8" w14:paraId="5A3FDA92" w14:textId="77777777" w:rsidTr="006538B8">
        <w:tc>
          <w:tcPr>
            <w:tcW w:w="2177" w:type="dxa"/>
          </w:tcPr>
          <w:p w14:paraId="5E4ECEE2" w14:textId="77777777" w:rsidR="006538B8" w:rsidRPr="006538B8" w:rsidRDefault="006538B8" w:rsidP="00A74D47">
            <w:r w:rsidRPr="006538B8">
              <w:rPr>
                <w:iCs/>
              </w:rPr>
              <w:t>UBC</w:t>
            </w:r>
          </w:p>
        </w:tc>
        <w:tc>
          <w:tcPr>
            <w:tcW w:w="5755" w:type="dxa"/>
          </w:tcPr>
          <w:p w14:paraId="2753676A" w14:textId="4DA6F426" w:rsidR="006538B8" w:rsidRDefault="006538B8" w:rsidP="00A74D47">
            <w:r w:rsidRPr="006538B8">
              <w:t>means the University of British Columbia, and unless noted otherwise</w:t>
            </w:r>
            <w:r w:rsidRPr="005E7BF9">
              <w:t>,</w:t>
            </w:r>
            <w:r w:rsidR="005E7BF9">
              <w:t xml:space="preserve"> means Building Operations</w:t>
            </w:r>
            <w:r w:rsidRPr="005E7BF9">
              <w:t>.</w:t>
            </w:r>
          </w:p>
          <w:p w14:paraId="1063A865" w14:textId="4062BF58" w:rsidR="006538B8" w:rsidRPr="006538B8" w:rsidRDefault="006538B8" w:rsidP="00A74D47"/>
        </w:tc>
      </w:tr>
      <w:tr w:rsidR="006538B8" w:rsidRPr="006538B8" w14:paraId="7D05BA08" w14:textId="77777777" w:rsidTr="006538B8">
        <w:tc>
          <w:tcPr>
            <w:tcW w:w="2177" w:type="dxa"/>
          </w:tcPr>
          <w:p w14:paraId="25939B18" w14:textId="77777777" w:rsidR="006538B8" w:rsidRPr="006538B8" w:rsidRDefault="006538B8" w:rsidP="00A74D47">
            <w:r w:rsidRPr="006538B8">
              <w:rPr>
                <w:iCs/>
              </w:rPr>
              <w:t>Consultant</w:t>
            </w:r>
          </w:p>
        </w:tc>
        <w:tc>
          <w:tcPr>
            <w:tcW w:w="5755" w:type="dxa"/>
          </w:tcPr>
          <w:p w14:paraId="548C134C" w14:textId="40F82CD7" w:rsidR="006538B8" w:rsidRDefault="006538B8" w:rsidP="00A74D47">
            <w:r w:rsidRPr="006538B8">
              <w:t xml:space="preserve">means the person identified as such in the request for Tenders and Tender Form and as defined in </w:t>
            </w:r>
            <w:r>
              <w:t>the Construction Contract.</w:t>
            </w:r>
          </w:p>
          <w:p w14:paraId="2AB1AB4F" w14:textId="0C452AEA" w:rsidR="006538B8" w:rsidRPr="006538B8" w:rsidRDefault="006538B8" w:rsidP="00A74D47"/>
        </w:tc>
      </w:tr>
      <w:tr w:rsidR="006538B8" w:rsidRPr="006538B8" w14:paraId="6F13D7C2" w14:textId="77777777" w:rsidTr="006538B8">
        <w:tc>
          <w:tcPr>
            <w:tcW w:w="2177" w:type="dxa"/>
          </w:tcPr>
          <w:p w14:paraId="2EC83B5A" w14:textId="77777777" w:rsidR="006538B8" w:rsidRPr="006538B8" w:rsidRDefault="006538B8" w:rsidP="00A74D47">
            <w:r w:rsidRPr="006538B8">
              <w:rPr>
                <w:iCs/>
              </w:rPr>
              <w:lastRenderedPageBreak/>
              <w:t>Project Manager</w:t>
            </w:r>
          </w:p>
        </w:tc>
        <w:tc>
          <w:tcPr>
            <w:tcW w:w="5755" w:type="dxa"/>
          </w:tcPr>
          <w:p w14:paraId="0C46F928" w14:textId="77777777" w:rsidR="006538B8" w:rsidRDefault="006538B8" w:rsidP="00A74D47">
            <w:r w:rsidRPr="006538B8">
              <w:t>means the person identified as such in the request for Tenders and Tender Form and may also be referred to the UBC Project Manager.</w:t>
            </w:r>
          </w:p>
          <w:p w14:paraId="5299BDD1" w14:textId="35A81554" w:rsidR="006538B8" w:rsidRPr="006538B8" w:rsidRDefault="006538B8" w:rsidP="00A74D47"/>
        </w:tc>
      </w:tr>
      <w:tr w:rsidR="006538B8" w:rsidRPr="006538B8" w14:paraId="00829817" w14:textId="77777777" w:rsidTr="006538B8">
        <w:tc>
          <w:tcPr>
            <w:tcW w:w="2177" w:type="dxa"/>
          </w:tcPr>
          <w:p w14:paraId="0A4E5968" w14:textId="77777777" w:rsidR="006538B8" w:rsidRPr="006538B8" w:rsidRDefault="006538B8" w:rsidP="00A74D47">
            <w:r w:rsidRPr="006538B8">
              <w:rPr>
                <w:iCs/>
              </w:rPr>
              <w:t>Owner</w:t>
            </w:r>
          </w:p>
        </w:tc>
        <w:tc>
          <w:tcPr>
            <w:tcW w:w="5755" w:type="dxa"/>
          </w:tcPr>
          <w:p w14:paraId="751DAE9A" w14:textId="77777777" w:rsidR="006538B8" w:rsidRDefault="006538B8" w:rsidP="00A74D47">
            <w:r w:rsidRPr="006538B8">
              <w:t>means the University of British Columbia.</w:t>
            </w:r>
          </w:p>
          <w:p w14:paraId="7AC8B2DC" w14:textId="46242EA1" w:rsidR="006538B8" w:rsidRPr="006538B8" w:rsidRDefault="006538B8" w:rsidP="00A74D47"/>
        </w:tc>
      </w:tr>
      <w:tr w:rsidR="006538B8" w:rsidRPr="006538B8" w14:paraId="2CB932EC" w14:textId="77777777" w:rsidTr="006538B8">
        <w:tc>
          <w:tcPr>
            <w:tcW w:w="2177" w:type="dxa"/>
          </w:tcPr>
          <w:p w14:paraId="7B0A5BBA" w14:textId="77777777" w:rsidR="006538B8" w:rsidRPr="006538B8" w:rsidRDefault="006538B8" w:rsidP="00A74D47">
            <w:r w:rsidRPr="006538B8">
              <w:rPr>
                <w:iCs/>
              </w:rPr>
              <w:t>Owner’s Representative</w:t>
            </w:r>
          </w:p>
        </w:tc>
        <w:tc>
          <w:tcPr>
            <w:tcW w:w="5755" w:type="dxa"/>
          </w:tcPr>
          <w:p w14:paraId="5AFC5075" w14:textId="77777777" w:rsidR="006538B8" w:rsidRDefault="006538B8" w:rsidP="00A74D47">
            <w:r w:rsidRPr="006538B8">
              <w:t xml:space="preserve"> means the Managing Director of Infrastructure Development, or his/her delegated representative in UBC Properties Trust, or UBC Project Services</w:t>
            </w:r>
          </w:p>
          <w:p w14:paraId="576DDCB7" w14:textId="76B3637B" w:rsidR="006538B8" w:rsidRPr="006538B8" w:rsidRDefault="006538B8" w:rsidP="00A74D47"/>
        </w:tc>
      </w:tr>
      <w:tr w:rsidR="006538B8" w:rsidRPr="006538B8" w14:paraId="5113C8D3" w14:textId="77777777" w:rsidTr="006538B8">
        <w:tc>
          <w:tcPr>
            <w:tcW w:w="7932" w:type="dxa"/>
            <w:gridSpan w:val="2"/>
          </w:tcPr>
          <w:p w14:paraId="44C4E862" w14:textId="153B1A73" w:rsidR="006538B8" w:rsidRPr="006538B8" w:rsidRDefault="006538B8" w:rsidP="00A74D47">
            <w:pPr>
              <w:pStyle w:val="1Body"/>
              <w:tabs>
                <w:tab w:val="clear" w:pos="144"/>
              </w:tabs>
              <w:ind w:left="0" w:firstLine="0"/>
              <w:rPr>
                <w:rFonts w:cs="Arial"/>
              </w:rPr>
            </w:pPr>
            <w:r w:rsidRPr="006538B8">
              <w:rPr>
                <w:rFonts w:cs="Arial"/>
              </w:rPr>
              <w:t xml:space="preserve">For definitions of commissioning terms, click on </w:t>
            </w:r>
            <w:hyperlink r:id="rId7" w:history="1">
              <w:r w:rsidRPr="00CD4C4F">
                <w:rPr>
                  <w:rStyle w:val="Hyperlink"/>
                  <w:rFonts w:cs="Arial"/>
                </w:rPr>
                <w:t>this link</w:t>
              </w:r>
            </w:hyperlink>
            <w:r w:rsidRPr="006538B8">
              <w:rPr>
                <w:rFonts w:cs="Arial"/>
              </w:rPr>
              <w:t xml:space="preserve"> to Section 01 91 00 Commissioning, 1.4 Definitions.</w:t>
            </w:r>
          </w:p>
        </w:tc>
      </w:tr>
    </w:tbl>
    <w:p w14:paraId="7119AD52" w14:textId="3EEF660A" w:rsidR="002A1D70" w:rsidRPr="00453DA7" w:rsidRDefault="00E353D7" w:rsidP="00E353D7">
      <w:pPr>
        <w:pStyle w:val="Heading3"/>
      </w:pPr>
      <w:r w:rsidRPr="00453DA7">
        <w:t>UBC Project Numbers</w:t>
      </w:r>
    </w:p>
    <w:p w14:paraId="011B0EB1" w14:textId="77777777" w:rsidR="002A1D70" w:rsidRPr="00E353D7" w:rsidRDefault="002A1D70" w:rsidP="00E353D7">
      <w:pPr>
        <w:pStyle w:val="Heading4"/>
      </w:pPr>
      <w:r w:rsidRPr="00E353D7">
        <w:t xml:space="preserve">UBC assigns project numbers to all project work.  Without exception UBC project numbers must appear on all correspondence and documents prepared for or sent to UBC.  </w:t>
      </w:r>
    </w:p>
    <w:p w14:paraId="060F3EFF" w14:textId="2556CA60" w:rsidR="002A1D70" w:rsidRPr="00453DA7" w:rsidRDefault="00E353D7" w:rsidP="00E353D7">
      <w:pPr>
        <w:pStyle w:val="Heading3"/>
      </w:pPr>
      <w:r w:rsidRPr="00453DA7">
        <w:t>Lines of Communication</w:t>
      </w:r>
    </w:p>
    <w:p w14:paraId="11F073F0" w14:textId="356831C7" w:rsidR="002A1D70" w:rsidRPr="00E353D7" w:rsidRDefault="002A1D70" w:rsidP="00E353D7">
      <w:pPr>
        <w:pStyle w:val="Heading4"/>
      </w:pPr>
      <w:r w:rsidRPr="00E353D7">
        <w:t xml:space="preserve">All information from the University regarding the contract, such as specific instructions of the Owner, requirements and changes during construction will be issued through the UBC Project Manager.  The </w:t>
      </w:r>
      <w:r w:rsidR="00417179">
        <w:t xml:space="preserve">UBC </w:t>
      </w:r>
      <w:r w:rsidRPr="00E353D7">
        <w:t>Project Manager shall be kept advised at all times of all informal contact and discussions between the Consultant and/or the Contractor with other staff of UBC.  UBC will not be responsible for any circumstances which may arise from instructions, information and approvals having been obtained from UBC through channels other than the above.</w:t>
      </w:r>
    </w:p>
    <w:p w14:paraId="509C7F1C" w14:textId="5F79B246" w:rsidR="002A1D70" w:rsidRPr="00453DA7" w:rsidRDefault="00E353D7" w:rsidP="00E353D7">
      <w:pPr>
        <w:pStyle w:val="Heading3"/>
      </w:pPr>
      <w:r w:rsidRPr="00453DA7">
        <w:t>Correspondence</w:t>
      </w:r>
    </w:p>
    <w:p w14:paraId="1E9464C2" w14:textId="7C5EEC23" w:rsidR="00E353D7" w:rsidRPr="00453DA7" w:rsidRDefault="006479D0" w:rsidP="00E353D7">
      <w:pPr>
        <w:pStyle w:val="Notes"/>
      </w:pPr>
      <w:r>
        <w:t xml:space="preserve">SPEC NOTE; </w:t>
      </w:r>
      <w:r w:rsidR="00E353D7" w:rsidRPr="00453DA7">
        <w:t>Edit, delete, or supplement the following text.</w:t>
      </w:r>
      <w:r w:rsidR="006C33D0">
        <w:t xml:space="preserve"> Consultant to review and confirm.</w:t>
      </w:r>
    </w:p>
    <w:p w14:paraId="1EC5233B" w14:textId="77777777" w:rsidR="002A1D70" w:rsidRPr="00E353D7" w:rsidRDefault="002A1D70" w:rsidP="00E353D7">
      <w:pPr>
        <w:pStyle w:val="Heading4"/>
      </w:pPr>
      <w:r w:rsidRPr="00E353D7">
        <w:t>All correspondence with UBC shall be directed to the designated representative at UBC Project Services or UBC Properties Trust:</w:t>
      </w:r>
    </w:p>
    <w:p w14:paraId="0BE5541F" w14:textId="77777777" w:rsidR="002A1D70" w:rsidRPr="00453DA7" w:rsidRDefault="002A1D70" w:rsidP="002A1D70">
      <w:pPr>
        <w:pStyle w:val="Heading4"/>
        <w:numPr>
          <w:ilvl w:val="0"/>
          <w:numId w:val="0"/>
        </w:numPr>
        <w:ind w:left="2160"/>
        <w:rPr>
          <w:rFonts w:ascii="Arial" w:hAnsi="Arial" w:cs="Arial"/>
        </w:rPr>
      </w:pPr>
    </w:p>
    <w:tbl>
      <w:tblPr>
        <w:tblW w:w="0" w:type="auto"/>
        <w:tblInd w:w="2268" w:type="dxa"/>
        <w:tblLook w:val="04A0" w:firstRow="1" w:lastRow="0" w:firstColumn="1" w:lastColumn="0" w:noHBand="0" w:noVBand="1"/>
      </w:tblPr>
      <w:tblGrid>
        <w:gridCol w:w="3553"/>
        <w:gridCol w:w="3539"/>
      </w:tblGrid>
      <w:tr w:rsidR="002A1D70" w:rsidRPr="00453DA7" w14:paraId="1876A0D6" w14:textId="77777777" w:rsidTr="00915366">
        <w:tc>
          <w:tcPr>
            <w:tcW w:w="3652" w:type="dxa"/>
            <w:shd w:val="clear" w:color="auto" w:fill="auto"/>
          </w:tcPr>
          <w:p w14:paraId="77D8D9E3" w14:textId="77777777" w:rsidR="002A1D70" w:rsidRPr="005E7BF9" w:rsidRDefault="002A1D70" w:rsidP="00915366">
            <w:pPr>
              <w:pStyle w:val="NormalWeb"/>
              <w:spacing w:before="0" w:beforeAutospacing="0" w:after="0" w:afterAutospacing="0"/>
              <w:rPr>
                <w:rFonts w:ascii="Arial" w:hAnsi="Arial" w:cs="Arial"/>
              </w:rPr>
            </w:pPr>
            <w:r w:rsidRPr="005E7BF9">
              <w:rPr>
                <w:rFonts w:ascii="Arial" w:hAnsi="Arial" w:cs="Arial"/>
              </w:rPr>
              <w:t>UBC Project Services</w:t>
            </w:r>
          </w:p>
          <w:p w14:paraId="552BD53F" w14:textId="77777777" w:rsidR="002A1D70" w:rsidRPr="005E7BF9" w:rsidRDefault="002A1D70" w:rsidP="00915366">
            <w:pPr>
              <w:pStyle w:val="NormalWeb"/>
              <w:spacing w:before="0" w:beforeAutospacing="0" w:after="0" w:afterAutospacing="0"/>
              <w:rPr>
                <w:rFonts w:ascii="Arial" w:hAnsi="Arial" w:cs="Arial"/>
              </w:rPr>
            </w:pPr>
            <w:r w:rsidRPr="005E7BF9">
              <w:rPr>
                <w:rFonts w:ascii="Arial" w:hAnsi="Arial" w:cs="Arial"/>
              </w:rPr>
              <w:t>Room 1100 - 2329 West Mall</w:t>
            </w:r>
          </w:p>
          <w:p w14:paraId="0DA0AE6D" w14:textId="77777777" w:rsidR="002A1D70" w:rsidRPr="00F810D6" w:rsidRDefault="002A1D70" w:rsidP="00915366">
            <w:pPr>
              <w:pStyle w:val="NormalWeb"/>
              <w:spacing w:before="0" w:beforeAutospacing="0"/>
              <w:rPr>
                <w:rFonts w:cs="Arial"/>
              </w:rPr>
            </w:pPr>
            <w:r w:rsidRPr="005E7BF9">
              <w:rPr>
                <w:rFonts w:ascii="Arial" w:hAnsi="Arial" w:cs="Arial"/>
              </w:rPr>
              <w:t>Vancouver, B.C.  V6T 1Z4</w:t>
            </w:r>
            <w:r w:rsidRPr="00F810D6">
              <w:rPr>
                <w:rFonts w:ascii="Arial" w:hAnsi="Arial" w:cs="Arial"/>
              </w:rPr>
              <w:t xml:space="preserve"> </w:t>
            </w:r>
          </w:p>
        </w:tc>
        <w:tc>
          <w:tcPr>
            <w:tcW w:w="3638" w:type="dxa"/>
            <w:shd w:val="clear" w:color="auto" w:fill="auto"/>
          </w:tcPr>
          <w:p w14:paraId="68504B96" w14:textId="77777777" w:rsidR="002A1D70" w:rsidRPr="00F810D6" w:rsidRDefault="002A1D70" w:rsidP="00915366">
            <w:pPr>
              <w:pStyle w:val="1Body"/>
              <w:spacing w:after="0" w:line="240" w:lineRule="auto"/>
              <w:ind w:left="0" w:firstLine="0"/>
              <w:rPr>
                <w:rFonts w:cs="Arial"/>
              </w:rPr>
            </w:pPr>
            <w:r w:rsidRPr="00F810D6">
              <w:rPr>
                <w:rFonts w:cs="Arial"/>
              </w:rPr>
              <w:t>UBC Properties Trust</w:t>
            </w:r>
          </w:p>
          <w:p w14:paraId="6B7097F9" w14:textId="77777777" w:rsidR="002A1D70" w:rsidRPr="00F810D6" w:rsidRDefault="002A1D70" w:rsidP="00915366">
            <w:pPr>
              <w:pStyle w:val="1Body"/>
              <w:spacing w:after="0"/>
              <w:ind w:left="20" w:hanging="20"/>
              <w:rPr>
                <w:rStyle w:val="2013changes"/>
                <w:i w:val="0"/>
                <w:color w:val="auto"/>
              </w:rPr>
            </w:pPr>
            <w:r w:rsidRPr="00F810D6">
              <w:rPr>
                <w:rStyle w:val="2013changes"/>
                <w:i w:val="0"/>
                <w:color w:val="auto"/>
              </w:rPr>
              <w:t>Suite 200 - 3313 Shrum Lane</w:t>
            </w:r>
          </w:p>
          <w:p w14:paraId="59832D88" w14:textId="77777777" w:rsidR="002A1D70" w:rsidRPr="00F810D6" w:rsidRDefault="002A1D70" w:rsidP="00915366">
            <w:pPr>
              <w:pStyle w:val="1Body"/>
              <w:ind w:left="20" w:hanging="20"/>
              <w:rPr>
                <w:rFonts w:cs="Arial"/>
              </w:rPr>
            </w:pPr>
            <w:r w:rsidRPr="00F810D6">
              <w:rPr>
                <w:rStyle w:val="2013changes"/>
                <w:i w:val="0"/>
                <w:color w:val="auto"/>
              </w:rPr>
              <w:t>Vancouver, B.C.  V6S 0C8</w:t>
            </w:r>
          </w:p>
        </w:tc>
      </w:tr>
    </w:tbl>
    <w:p w14:paraId="1A04F0D6" w14:textId="2C577772" w:rsidR="002A1D70" w:rsidRPr="00E353D7" w:rsidRDefault="002A1D70" w:rsidP="00E353D7">
      <w:pPr>
        <w:pStyle w:val="Heading4"/>
      </w:pPr>
      <w:r w:rsidRPr="00E353D7">
        <w:t xml:space="preserve">The Contractor shall submit correspondence to the Consultant unless otherwise instructed.  Should the Contractor feel that the matter requires immediate action by UBC, then a copy of the correspondence may be sent directly to the </w:t>
      </w:r>
      <w:r w:rsidR="006479D0">
        <w:t xml:space="preserve">UBC </w:t>
      </w:r>
      <w:r w:rsidRPr="00E353D7">
        <w:t>Project Manager.</w:t>
      </w:r>
    </w:p>
    <w:p w14:paraId="4A97F2F8" w14:textId="3107849A" w:rsidR="002A1D70" w:rsidRPr="00E353D7" w:rsidRDefault="00E353D7" w:rsidP="0041693F">
      <w:pPr>
        <w:pStyle w:val="Heading2"/>
        <w:tabs>
          <w:tab w:val="clear" w:pos="1440"/>
          <w:tab w:val="num" w:pos="720"/>
        </w:tabs>
        <w:ind w:left="1440" w:hanging="1440"/>
      </w:pPr>
      <w:r w:rsidRPr="00E353D7">
        <w:t>COMPLEMENTARY DOCUMENTS</w:t>
      </w:r>
    </w:p>
    <w:p w14:paraId="4250FAE5" w14:textId="6341A37D" w:rsidR="002A1D70" w:rsidRPr="00453DA7" w:rsidRDefault="002271E4" w:rsidP="00E353D7">
      <w:pPr>
        <w:pStyle w:val="Notes"/>
      </w:pPr>
      <w:r>
        <w:t xml:space="preserve">SPEC NOTE; </w:t>
      </w:r>
      <w:r w:rsidR="002A1D70" w:rsidRPr="00453DA7">
        <w:t xml:space="preserve">Edit, delete, or supplement the following text depending if the </w:t>
      </w:r>
      <w:r w:rsidR="00417179">
        <w:t>Agreement</w:t>
      </w:r>
      <w:r w:rsidR="002A1D70" w:rsidRPr="00453DA7">
        <w:t xml:space="preserve"> being used require</w:t>
      </w:r>
      <w:r w:rsidR="00417179">
        <w:t>s</w:t>
      </w:r>
      <w:r w:rsidR="002A1D70" w:rsidRPr="00453DA7">
        <w:t xml:space="preserve"> it.</w:t>
      </w:r>
    </w:p>
    <w:p w14:paraId="37B60520" w14:textId="77777777" w:rsidR="002A1D70" w:rsidRPr="00E353D7" w:rsidRDefault="002A1D70" w:rsidP="00E353D7">
      <w:pPr>
        <w:pStyle w:val="Heading3"/>
      </w:pPr>
      <w:r w:rsidRPr="00E353D7">
        <w:t>Generally, drawings indicate graphically, the dimensions and location of components and equipment.  Specifications indicate specific components, assemblies, and identify quality.</w:t>
      </w:r>
    </w:p>
    <w:p w14:paraId="5CEF5F9C" w14:textId="77777777" w:rsidR="002A1D70" w:rsidRPr="00E353D7" w:rsidRDefault="002A1D70" w:rsidP="00E353D7">
      <w:pPr>
        <w:pStyle w:val="Heading3"/>
      </w:pPr>
      <w:r w:rsidRPr="00E353D7">
        <w:t>Drawings, specifications, diagrams and schedules are complementary, each to the other, and what is required by one, to be binding as if required by all.</w:t>
      </w:r>
    </w:p>
    <w:p w14:paraId="6633CC58" w14:textId="77777777" w:rsidR="002A1D70" w:rsidRPr="00E353D7" w:rsidRDefault="002A1D70" w:rsidP="00E353D7">
      <w:pPr>
        <w:pStyle w:val="Heading3"/>
      </w:pPr>
      <w:r w:rsidRPr="00E353D7">
        <w:t>Should any conflict or discrepancy appear between documents, which leaves doubt as to the intent or meaning, refer to the General Conditions in the contract documents.</w:t>
      </w:r>
    </w:p>
    <w:p w14:paraId="6C3342A7" w14:textId="77777777" w:rsidR="002A1D70" w:rsidRPr="00E353D7" w:rsidRDefault="002A1D70" w:rsidP="00E353D7">
      <w:pPr>
        <w:pStyle w:val="Heading3"/>
      </w:pPr>
      <w:r w:rsidRPr="00E353D7">
        <w:lastRenderedPageBreak/>
        <w:t>Examine all discipline drawings, specifications, schedules, diagrams and related Work to ensure that Work can be satisfactorily executed.</w:t>
      </w:r>
    </w:p>
    <w:p w14:paraId="0590F616" w14:textId="77777777" w:rsidR="002A1D70" w:rsidRPr="00E353D7" w:rsidRDefault="002A1D70" w:rsidP="00E353D7">
      <w:pPr>
        <w:pStyle w:val="Heading3"/>
      </w:pPr>
      <w:r w:rsidRPr="00E353D7">
        <w:t>All specification sections of the Project Manual and Drawings are affected by requirements of Division 01 sections.</w:t>
      </w:r>
    </w:p>
    <w:p w14:paraId="253D4F62" w14:textId="77777777" w:rsidR="002A1D70" w:rsidRPr="00453DA7" w:rsidRDefault="002A1D70" w:rsidP="002A1D70">
      <w:pPr>
        <w:pStyle w:val="Heading2"/>
        <w:rPr>
          <w:rFonts w:ascii="Arial" w:hAnsi="Arial" w:cs="Arial"/>
        </w:rPr>
      </w:pPr>
      <w:r w:rsidRPr="00453DA7">
        <w:rPr>
          <w:rFonts w:ascii="Arial" w:hAnsi="Arial" w:cs="Arial"/>
        </w:rPr>
        <w:t>SPECIFICATION GRAMMAR</w:t>
      </w:r>
    </w:p>
    <w:p w14:paraId="3C1B2E94" w14:textId="77777777" w:rsidR="002A1D70" w:rsidRPr="00E353D7" w:rsidRDefault="002A1D70" w:rsidP="00E353D7">
      <w:pPr>
        <w:pStyle w:val="Heading3"/>
      </w:pPr>
      <w:r w:rsidRPr="00E353D7">
        <w:t>Specifications are written in the imperative (command) mode, in an abbreviated form.</w:t>
      </w:r>
    </w:p>
    <w:p w14:paraId="7151DAD1" w14:textId="37CDB6F2" w:rsidR="00E353D7" w:rsidRPr="00453DA7" w:rsidRDefault="002271E4" w:rsidP="00E353D7">
      <w:pPr>
        <w:pStyle w:val="Notes"/>
      </w:pPr>
      <w:bookmarkStart w:id="1" w:name="_Hlk31560862"/>
      <w:r>
        <w:t xml:space="preserve">SPEC NOTE; </w:t>
      </w:r>
      <w:r w:rsidR="00E353D7" w:rsidRPr="00453DA7">
        <w:t>Edit, delete, or supplement the following text.</w:t>
      </w:r>
      <w:r>
        <w:t xml:space="preserve"> Note that if CM Agreement is being used on the project (not just for pre-construction but for the construction contract), “Contractor” may need to be changed to Construction Manager if they are acting as Prime Contractor.  </w:t>
      </w:r>
    </w:p>
    <w:bookmarkEnd w:id="1"/>
    <w:p w14:paraId="79D6C4A5" w14:textId="5DDB732E" w:rsidR="002A1D70" w:rsidRPr="00E353D7" w:rsidRDefault="002A1D70" w:rsidP="00E353D7">
      <w:pPr>
        <w:pStyle w:val="Heading3"/>
      </w:pPr>
      <w:r w:rsidRPr="00E353D7">
        <w:t xml:space="preserve">Imperative language of the technical sections is always directed to the </w:t>
      </w:r>
      <w:r w:rsidRPr="002271E4">
        <w:t>Contractor</w:t>
      </w:r>
      <w:r w:rsidR="009B27EA" w:rsidRPr="00E353D7">
        <w:rPr>
          <w:color w:val="0070C0"/>
        </w:rPr>
        <w:t xml:space="preserve"> </w:t>
      </w:r>
      <w:r w:rsidRPr="008D035D">
        <w:rPr>
          <w:color w:val="0070C0"/>
        </w:rPr>
        <w:t xml:space="preserve">[Construction Manager] </w:t>
      </w:r>
      <w:r w:rsidRPr="00C85376">
        <w:t xml:space="preserve">identified </w:t>
      </w:r>
      <w:r w:rsidRPr="00E353D7">
        <w:t>as a primary constructor, as sole executor of the Contract, unless specifically noted otherwise.</w:t>
      </w:r>
    </w:p>
    <w:p w14:paraId="3F42E8D3" w14:textId="77777777" w:rsidR="002A1D70" w:rsidRPr="00E353D7" w:rsidRDefault="002A1D70" w:rsidP="00E353D7">
      <w:pPr>
        <w:pStyle w:val="Heading4"/>
      </w:pPr>
      <w:r w:rsidRPr="00E353D7">
        <w:t>This form of imperative (command) mode statement requires the primary constructor to perform such action or Work.</w:t>
      </w:r>
    </w:p>
    <w:p w14:paraId="04EABC4D" w14:textId="77777777" w:rsidR="002A1D70" w:rsidRPr="00E353D7" w:rsidRDefault="002A1D70" w:rsidP="00E353D7">
      <w:pPr>
        <w:pStyle w:val="Heading4"/>
      </w:pPr>
      <w:r w:rsidRPr="00E353D7">
        <w:t>Perform all requirements of the Contract Documents whether stated imperatively or otherwise.</w:t>
      </w:r>
    </w:p>
    <w:p w14:paraId="3C467AB0" w14:textId="46DE956F" w:rsidR="002A1D70" w:rsidRPr="00E353D7" w:rsidRDefault="002A1D70" w:rsidP="00E353D7">
      <w:pPr>
        <w:pStyle w:val="Heading4"/>
      </w:pPr>
      <w:r w:rsidRPr="00E353D7">
        <w:t xml:space="preserve">Division of the Work among subcontractors, suppliers, or others is solely the prime constructor’s responsibility.  </w:t>
      </w:r>
      <w:r w:rsidR="00417179">
        <w:t>Consultant</w:t>
      </w:r>
      <w:r w:rsidRPr="00E353D7">
        <w:t xml:space="preserve"> assumes no responsibility to function or act as an arbiter to establish subcontract scope or limits between sections or divisions of Work.</w:t>
      </w:r>
    </w:p>
    <w:p w14:paraId="76DD8BEC" w14:textId="0E3B0405" w:rsidR="002A1D70" w:rsidRPr="00E353D7" w:rsidRDefault="00E353D7" w:rsidP="0041693F">
      <w:pPr>
        <w:pStyle w:val="Heading2"/>
        <w:tabs>
          <w:tab w:val="clear" w:pos="1440"/>
          <w:tab w:val="num" w:pos="810"/>
        </w:tabs>
        <w:ind w:left="1440" w:hanging="1440"/>
      </w:pPr>
      <w:r w:rsidRPr="00E353D7">
        <w:t>APPLICABLE CODES, STANDARDS AND MANUFACTURER'S LITERATURE</w:t>
      </w:r>
    </w:p>
    <w:p w14:paraId="2C4DE2B5" w14:textId="6417A87A" w:rsidR="002A1D70" w:rsidRPr="00E353D7" w:rsidRDefault="002A1D70" w:rsidP="00E353D7">
      <w:pPr>
        <w:pStyle w:val="Heading3"/>
      </w:pPr>
      <w:r w:rsidRPr="00E353D7">
        <w:t xml:space="preserve">In the absence of other standards being required by the Contract Documents,  </w:t>
      </w:r>
      <w:r w:rsidR="00E759F1">
        <w:t xml:space="preserve">the </w:t>
      </w:r>
      <w:r w:rsidR="00E6448A">
        <w:t>Work</w:t>
      </w:r>
      <w:r w:rsidRPr="00E353D7">
        <w:t xml:space="preserve"> is to conform to, or exceed the minimum standards of the B.C. Building Code, the Canadian Standards Association, the Workers' Compensation Board of British Columbia, National Fire Protection Association, Canadian Electric Code, B.C. Plumbing Code, Factory Mutual Engineering, Underwriter’s Laboratory of Canada, B.C. Fire Code Regulations, and the standards of manufacturers of material supplied for this project, whichever is/are applicable.</w:t>
      </w:r>
    </w:p>
    <w:p w14:paraId="42FF0AE7" w14:textId="77777777" w:rsidR="002A1D70" w:rsidRPr="00C85376" w:rsidRDefault="002A1D70" w:rsidP="00E353D7">
      <w:pPr>
        <w:pStyle w:val="Heading3"/>
      </w:pPr>
      <w:bookmarkStart w:id="2" w:name="_Hlk25901992"/>
      <w:r w:rsidRPr="00E353D7">
        <w:t>Wherever standards are referred to in the specifications, the latest edition of the standard shall apply at time of Bid except where such editions have not been adopted by B.C. Building Code.</w:t>
      </w:r>
    </w:p>
    <w:bookmarkEnd w:id="2"/>
    <w:p w14:paraId="4D520EE4" w14:textId="460EBFFE" w:rsidR="002A1D70" w:rsidRPr="00C85376" w:rsidRDefault="002A1D70" w:rsidP="00E353D7">
      <w:pPr>
        <w:pStyle w:val="Heading3"/>
      </w:pPr>
      <w:r w:rsidRPr="00C85376">
        <w:t xml:space="preserve">If required by the Consultant the manufacturer/supplier or </w:t>
      </w:r>
      <w:r w:rsidRPr="008D035D">
        <w:t xml:space="preserve">Contractor </w:t>
      </w:r>
      <w:r w:rsidR="002271E4" w:rsidRPr="008D035D">
        <w:rPr>
          <w:color w:val="0070C0"/>
        </w:rPr>
        <w:t>[Construction Manager]</w:t>
      </w:r>
      <w:r w:rsidR="00E2301F" w:rsidRPr="008D035D">
        <w:rPr>
          <w:color w:val="0070C0"/>
        </w:rPr>
        <w:t xml:space="preserve"> </w:t>
      </w:r>
      <w:r w:rsidRPr="00C85376">
        <w:t>shall furnish documentation indicating compliance with the requirements of the B.C. Building Code including where required, certification by an Engineer registered in the Province of British Columbia.</w:t>
      </w:r>
    </w:p>
    <w:p w14:paraId="60122BE6" w14:textId="7AA73266" w:rsidR="002A1D70" w:rsidRPr="00C85376" w:rsidRDefault="00E6448A" w:rsidP="00E353D7">
      <w:pPr>
        <w:pStyle w:val="Heading3"/>
      </w:pPr>
      <w:r w:rsidRPr="00C85376">
        <w:t>Work</w:t>
      </w:r>
      <w:r w:rsidR="002A1D70" w:rsidRPr="00C85376">
        <w:t xml:space="preserve"> shown on the drawings or described in the specifications which is at variance with the applicable codes shall be brought to the attention of the Consultant.</w:t>
      </w:r>
    </w:p>
    <w:p w14:paraId="342B060D" w14:textId="7B456A56" w:rsidR="002A1D70" w:rsidRPr="00E353D7" w:rsidRDefault="00E6448A" w:rsidP="00E353D7">
      <w:pPr>
        <w:pStyle w:val="Heading3"/>
      </w:pPr>
      <w:r>
        <w:t>Standards</w:t>
      </w:r>
      <w:r w:rsidR="002A1D70" w:rsidRPr="00E353D7">
        <w:t xml:space="preserve"> established by the </w:t>
      </w:r>
      <w:r w:rsidRPr="00E353D7">
        <w:t xml:space="preserve">Drawings </w:t>
      </w:r>
      <w:r w:rsidR="002A1D70" w:rsidRPr="00E353D7">
        <w:t xml:space="preserve">and </w:t>
      </w:r>
      <w:r w:rsidRPr="00E353D7">
        <w:t xml:space="preserve">Specifications </w:t>
      </w:r>
      <w:r w:rsidR="00417179">
        <w:t xml:space="preserve">shall not </w:t>
      </w:r>
      <w:r w:rsidR="002A1D70" w:rsidRPr="00E353D7">
        <w:t>be reduced by any of the applicable codes.</w:t>
      </w:r>
    </w:p>
    <w:p w14:paraId="7193DEFC" w14:textId="008C9611" w:rsidR="002A1D70" w:rsidRPr="00E353D7" w:rsidRDefault="00E353D7" w:rsidP="0041693F">
      <w:pPr>
        <w:pStyle w:val="Heading2"/>
        <w:tabs>
          <w:tab w:val="clear" w:pos="1440"/>
          <w:tab w:val="num" w:pos="810"/>
        </w:tabs>
        <w:ind w:left="1440" w:hanging="1440"/>
      </w:pPr>
      <w:r w:rsidRPr="00E353D7">
        <w:t>COOPERATION AND COORDINATION</w:t>
      </w:r>
    </w:p>
    <w:p w14:paraId="50DE6793" w14:textId="77777777" w:rsidR="002A1D70" w:rsidRPr="00453DA7" w:rsidRDefault="002A1D70" w:rsidP="00E353D7">
      <w:pPr>
        <w:pStyle w:val="Heading3"/>
      </w:pPr>
      <w:r w:rsidRPr="00453DA7">
        <w:t>Coordinate the work of sub-contractors with efficient and continuous supervision.</w:t>
      </w:r>
    </w:p>
    <w:p w14:paraId="7F386052" w14:textId="77777777" w:rsidR="002A1D70" w:rsidRPr="00453DA7" w:rsidRDefault="002A1D70" w:rsidP="00E353D7">
      <w:pPr>
        <w:pStyle w:val="Heading3"/>
      </w:pPr>
      <w:r w:rsidRPr="00453DA7">
        <w:t xml:space="preserve">Cooperate with </w:t>
      </w:r>
      <w:r w:rsidRPr="00F95E2C">
        <w:rPr>
          <w:i/>
        </w:rPr>
        <w:t>UBC</w:t>
      </w:r>
      <w:r w:rsidRPr="00453DA7">
        <w:t xml:space="preserve"> authorities and other Contractors engaged in simultaneous development of adjacent facilities.  Coordinate access to the site, the location, removal or adjustment of temporary fences, sheds and utility services.</w:t>
      </w:r>
    </w:p>
    <w:p w14:paraId="30D4158A" w14:textId="77777777" w:rsidR="002A1D70" w:rsidRPr="00453DA7" w:rsidRDefault="002A1D70" w:rsidP="00E353D7">
      <w:pPr>
        <w:pStyle w:val="Heading3"/>
      </w:pPr>
      <w:r w:rsidRPr="00453DA7">
        <w:t>Coordinate the work of each trade to ensure that such work is consistent with the requirements for the work of a following trade.</w:t>
      </w:r>
    </w:p>
    <w:p w14:paraId="534B0A66" w14:textId="77777777" w:rsidR="002A1D70" w:rsidRPr="00453DA7" w:rsidRDefault="002A1D70" w:rsidP="00E353D7">
      <w:pPr>
        <w:pStyle w:val="Heading3"/>
      </w:pPr>
      <w:r w:rsidRPr="00453DA7">
        <w:lastRenderedPageBreak/>
        <w:t xml:space="preserve">Before commencing any work, each trade must report any inconsistency between the work of a preceding trade and the requirements for their work.  Any costs incurred by the Contractor or trades to rectify such inconsistencies shall be at no expense to the </w:t>
      </w:r>
      <w:r w:rsidRPr="00F95E2C">
        <w:rPr>
          <w:i/>
        </w:rPr>
        <w:t>Owner</w:t>
      </w:r>
      <w:r w:rsidRPr="00453DA7">
        <w:t>.</w:t>
      </w:r>
    </w:p>
    <w:p w14:paraId="781F72D5" w14:textId="419204F7" w:rsidR="002A1D70" w:rsidRPr="00E353D7" w:rsidRDefault="00417179" w:rsidP="00E353D7">
      <w:pPr>
        <w:pStyle w:val="Heading4"/>
      </w:pPr>
      <w:r>
        <w:t>Coordinate</w:t>
      </w:r>
      <w:r w:rsidRPr="00453DA7">
        <w:t xml:space="preserve"> the </w:t>
      </w:r>
      <w:r>
        <w:t>Work of trades</w:t>
      </w:r>
      <w:r w:rsidRPr="00453DA7">
        <w:t xml:space="preserve"> requiring suspension or fixing devices to be incorporated into the structure.  Where required</w:t>
      </w:r>
      <w:r>
        <w:t xml:space="preserve"> by Contract Documents, submit to the Consultant for review any </w:t>
      </w:r>
      <w:r w:rsidRPr="00453DA7">
        <w:t xml:space="preserve">such suspension or fixing devices to be built into the structure </w:t>
      </w:r>
      <w:r>
        <w:t xml:space="preserve">or, if another type specified or detailed within, details proposed as well </w:t>
      </w:r>
      <w:r w:rsidRPr="00453DA7">
        <w:t xml:space="preserve">such information as the </w:t>
      </w:r>
      <w:r w:rsidRPr="00F95E2C">
        <w:rPr>
          <w:i/>
        </w:rPr>
        <w:t>Consultant</w:t>
      </w:r>
      <w:r w:rsidRPr="00453DA7">
        <w:t xml:space="preserve"> may require</w:t>
      </w:r>
      <w:r w:rsidR="00C85376">
        <w:t xml:space="preserve"> </w:t>
      </w:r>
      <w:r w:rsidR="002A1D70" w:rsidRPr="00E353D7">
        <w:t xml:space="preserve">and lawsuits or human rights complaints could be filed.  </w:t>
      </w:r>
    </w:p>
    <w:p w14:paraId="69855923" w14:textId="77777777" w:rsidR="002A1D70" w:rsidRPr="00E353D7" w:rsidRDefault="002A1D70" w:rsidP="00E353D7">
      <w:pPr>
        <w:pStyle w:val="Heading4"/>
      </w:pPr>
      <w:r w:rsidRPr="00E353D7">
        <w:t>Specific examples of actions that are considered offensive under the Policy would be:</w:t>
      </w:r>
    </w:p>
    <w:p w14:paraId="3BB990C5" w14:textId="77777777" w:rsidR="002A1D70" w:rsidRPr="00E353D7" w:rsidRDefault="002A1D70" w:rsidP="00E353D7">
      <w:pPr>
        <w:pStyle w:val="Heading5"/>
      </w:pPr>
      <w:r w:rsidRPr="00E353D7">
        <w:t>calls or audible comments directed at or about passersby, particularly regarding physical or sexual attributes,</w:t>
      </w:r>
    </w:p>
    <w:p w14:paraId="58F3B579" w14:textId="77777777" w:rsidR="002A1D70" w:rsidRPr="00E353D7" w:rsidRDefault="002A1D70" w:rsidP="00E353D7">
      <w:pPr>
        <w:pStyle w:val="Heading5"/>
      </w:pPr>
      <w:r w:rsidRPr="00E353D7">
        <w:t>prolonged staring by individuals or groups,</w:t>
      </w:r>
    </w:p>
    <w:p w14:paraId="1885CFFB" w14:textId="77777777" w:rsidR="002A1D70" w:rsidRPr="00E353D7" w:rsidRDefault="002A1D70" w:rsidP="00E353D7">
      <w:pPr>
        <w:pStyle w:val="Heading5"/>
      </w:pPr>
      <w:r w:rsidRPr="00E353D7">
        <w:t>whistling or catcalls, or</w:t>
      </w:r>
    </w:p>
    <w:p w14:paraId="60888EAC" w14:textId="77777777" w:rsidR="002A1D70" w:rsidRPr="00E353D7" w:rsidRDefault="002A1D70" w:rsidP="00E353D7">
      <w:pPr>
        <w:pStyle w:val="Heading5"/>
      </w:pPr>
      <w:r w:rsidRPr="00E353D7">
        <w:t>throwing items at or in front of passersby in order to gain their attention.</w:t>
      </w:r>
    </w:p>
    <w:p w14:paraId="71D6490E" w14:textId="77777777" w:rsidR="002A1D70" w:rsidRPr="00E353D7" w:rsidRDefault="002A1D70" w:rsidP="00E353D7">
      <w:pPr>
        <w:pStyle w:val="Heading3"/>
      </w:pPr>
      <w:r w:rsidRPr="00E353D7">
        <w:t>Smoking:  UBC has a NO SMOKING policy in all work areas except in specified rest areas which are specifically designated as smoking areas.</w:t>
      </w:r>
    </w:p>
    <w:p w14:paraId="44BD7F7E" w14:textId="77777777" w:rsidR="002A1D70" w:rsidRPr="00E353D7" w:rsidRDefault="002A1D70" w:rsidP="00E353D7">
      <w:pPr>
        <w:pStyle w:val="Heading3"/>
      </w:pPr>
      <w:r w:rsidRPr="00E353D7">
        <w:t>Grooming:  UBC retains the right to restrict and control the clothing worn by, and the grooming of, employees, Consultants or visitors to the campus where these may conflict with health and safety considerations and regulations.</w:t>
      </w:r>
    </w:p>
    <w:p w14:paraId="34D0E3B5" w14:textId="77777777" w:rsidR="002A1D70" w:rsidRPr="00E353D7" w:rsidRDefault="002A1D70" w:rsidP="0041693F">
      <w:pPr>
        <w:pStyle w:val="Heading2"/>
        <w:tabs>
          <w:tab w:val="clear" w:pos="1440"/>
          <w:tab w:val="num" w:pos="720"/>
        </w:tabs>
        <w:ind w:left="1440" w:hanging="1440"/>
      </w:pPr>
      <w:r w:rsidRPr="00E353D7">
        <w:t>PUBLICITY</w:t>
      </w:r>
    </w:p>
    <w:p w14:paraId="4CBC75EA" w14:textId="77777777" w:rsidR="002A1D70" w:rsidRPr="00E353D7" w:rsidRDefault="002A1D70" w:rsidP="00E353D7">
      <w:pPr>
        <w:pStyle w:val="Heading3"/>
      </w:pPr>
      <w:r w:rsidRPr="00E353D7">
        <w:t>All publicity relating to the Project is subject to the approval of the Owner and no mention of the project in advertising or articles in any publication will be permitted unless approved in writing through the Owner.  Publicity or advertising implying endorsement of a product, Contractor or Consultant will not be permitted.</w:t>
      </w:r>
    </w:p>
    <w:p w14:paraId="75045FB5" w14:textId="0B5A050C" w:rsidR="002A1D70" w:rsidRPr="00E353D7" w:rsidRDefault="00E353D7" w:rsidP="0041693F">
      <w:pPr>
        <w:pStyle w:val="Heading2"/>
        <w:tabs>
          <w:tab w:val="clear" w:pos="1440"/>
          <w:tab w:val="num" w:pos="720"/>
        </w:tabs>
        <w:ind w:left="1440" w:hanging="1440"/>
      </w:pPr>
      <w:r w:rsidRPr="00E353D7">
        <w:t xml:space="preserve">ACCESSIBILITY FOR THE DISABLED   </w:t>
      </w:r>
    </w:p>
    <w:p w14:paraId="43D88A74" w14:textId="6B5CB0BC" w:rsidR="002A1D70" w:rsidRPr="00E353D7" w:rsidRDefault="002A1D70" w:rsidP="00E353D7">
      <w:pPr>
        <w:pStyle w:val="Heading3"/>
      </w:pPr>
      <w:r w:rsidRPr="00E353D7">
        <w:t>Barriers shall not be put in the way of disabled people in and around campus facilities (i</w:t>
      </w:r>
      <w:r w:rsidR="00F52CBC">
        <w:t>.</w:t>
      </w:r>
      <w:r w:rsidRPr="00E353D7">
        <w:t xml:space="preserve">e. unnecessary steps, narrow aisles etc.)  Handicapped refers to the visually impaired as well as the physically disabled.  </w:t>
      </w:r>
    </w:p>
    <w:p w14:paraId="65446CF7" w14:textId="2FDC21F0" w:rsidR="002A1D70" w:rsidRPr="00E353D7" w:rsidRDefault="00E353D7" w:rsidP="0041693F">
      <w:pPr>
        <w:pStyle w:val="Heading2"/>
        <w:tabs>
          <w:tab w:val="clear" w:pos="1440"/>
          <w:tab w:val="num" w:pos="720"/>
        </w:tabs>
        <w:ind w:left="1440" w:hanging="1440"/>
      </w:pPr>
      <w:r w:rsidRPr="00E353D7">
        <w:t>UTILITIES</w:t>
      </w:r>
    </w:p>
    <w:p w14:paraId="57BFA6DD" w14:textId="4AC6B0BB" w:rsidR="00E11C51" w:rsidRDefault="00E11C51" w:rsidP="00E353D7">
      <w:pPr>
        <w:pStyle w:val="Heading3"/>
      </w:pPr>
      <w:r>
        <w:t xml:space="preserve">Also refer to Section </w:t>
      </w:r>
      <w:r w:rsidRPr="00E11C51">
        <w:t>015000</w:t>
      </w:r>
      <w:r>
        <w:t xml:space="preserve"> – </w:t>
      </w:r>
      <w:r w:rsidRPr="00E11C51">
        <w:t>Temporary</w:t>
      </w:r>
      <w:r>
        <w:t xml:space="preserve"> </w:t>
      </w:r>
      <w:r w:rsidRPr="00E11C51">
        <w:t>Facilities</w:t>
      </w:r>
      <w:r>
        <w:t xml:space="preserve"> and </w:t>
      </w:r>
      <w:r w:rsidRPr="00E11C51">
        <w:t>Control</w:t>
      </w:r>
      <w:r>
        <w:t>s.</w:t>
      </w:r>
    </w:p>
    <w:p w14:paraId="0D151DFE" w14:textId="651E556A" w:rsidR="002A1D70" w:rsidRPr="00E353D7" w:rsidRDefault="002A1D70" w:rsidP="00E353D7">
      <w:pPr>
        <w:pStyle w:val="Heading3"/>
      </w:pPr>
      <w:r w:rsidRPr="00E353D7">
        <w:t>Contractor shall be responsible for capping, plugging, disconnecting, relocating or divertive all utilities interfering with construction operation.  If the Contractor discovers unidentified utilities, the Contractor shall:</w:t>
      </w:r>
    </w:p>
    <w:p w14:paraId="7E2C6014" w14:textId="77777777" w:rsidR="002A1D70" w:rsidRPr="00E353D7" w:rsidRDefault="002A1D70" w:rsidP="00E353D7">
      <w:pPr>
        <w:pStyle w:val="Heading4"/>
      </w:pPr>
      <w:r w:rsidRPr="00E353D7">
        <w:t>Contact UBC Energy and Water Services.</w:t>
      </w:r>
    </w:p>
    <w:p w14:paraId="076ED20F" w14:textId="77777777" w:rsidR="002A1D70" w:rsidRPr="00E353D7" w:rsidRDefault="002A1D70" w:rsidP="00E353D7">
      <w:pPr>
        <w:pStyle w:val="Heading4"/>
      </w:pPr>
      <w:r w:rsidRPr="00E353D7">
        <w:t>Provide a drawing outlining proposed changes.</w:t>
      </w:r>
    </w:p>
    <w:p w14:paraId="417D476A" w14:textId="77777777" w:rsidR="002A1D70" w:rsidRPr="00E353D7" w:rsidRDefault="002A1D70" w:rsidP="00E353D7">
      <w:pPr>
        <w:pStyle w:val="Heading4"/>
      </w:pPr>
      <w:r w:rsidRPr="00E353D7">
        <w:t>Obtain approval from UBC Energy and Water Services before commencement of work.</w:t>
      </w:r>
    </w:p>
    <w:p w14:paraId="7E298FA9" w14:textId="71E7673A" w:rsidR="002A1D70" w:rsidRPr="00E353D7" w:rsidRDefault="00E353D7" w:rsidP="0041693F">
      <w:pPr>
        <w:pStyle w:val="Heading2"/>
        <w:tabs>
          <w:tab w:val="clear" w:pos="1440"/>
          <w:tab w:val="num" w:pos="720"/>
        </w:tabs>
        <w:ind w:left="1440" w:hanging="1440"/>
      </w:pPr>
      <w:r w:rsidRPr="00E353D7">
        <w:t>TRADEMARKS AND LABELS</w:t>
      </w:r>
    </w:p>
    <w:p w14:paraId="1B7944A7" w14:textId="0B38D526" w:rsidR="002A1D70" w:rsidRPr="00E353D7" w:rsidRDefault="002A1D70" w:rsidP="00E353D7">
      <w:pPr>
        <w:pStyle w:val="Heading3"/>
      </w:pPr>
      <w:r w:rsidRPr="00E353D7">
        <w:t xml:space="preserve">Trademarks and labels, including applied labels shall not be visible in the finished work.  Such trademarks or labels shall be removed by grinding if </w:t>
      </w:r>
      <w:r w:rsidR="00E2301F" w:rsidRPr="00E353D7">
        <w:t>necessary or</w:t>
      </w:r>
      <w:r w:rsidRPr="00E353D7">
        <w:t xml:space="preserve"> painted out where the particular materials are being painted.  </w:t>
      </w:r>
      <w:r w:rsidR="00E11C51">
        <w:t>Exceptions to this</w:t>
      </w:r>
      <w:r w:rsidRPr="00E353D7">
        <w:t xml:space="preserve"> requirement </w:t>
      </w:r>
      <w:r w:rsidR="00E11C51">
        <w:t xml:space="preserve">are for </w:t>
      </w:r>
      <w:r w:rsidR="00E11C51">
        <w:lastRenderedPageBreak/>
        <w:t>those labels</w:t>
      </w:r>
      <w:r w:rsidRPr="00E353D7">
        <w:t xml:space="preserve"> essential to obtain identification of mechanical and electrical equipment and where required by Code to ensure compliance.</w:t>
      </w:r>
    </w:p>
    <w:p w14:paraId="164B70B2" w14:textId="77777777" w:rsidR="002A1D70" w:rsidRPr="00E353D7" w:rsidRDefault="002A1D70" w:rsidP="0041693F">
      <w:pPr>
        <w:pStyle w:val="Heading2"/>
        <w:tabs>
          <w:tab w:val="clear" w:pos="1440"/>
          <w:tab w:val="num" w:pos="720"/>
        </w:tabs>
        <w:ind w:left="1440" w:hanging="1440"/>
      </w:pPr>
      <w:r w:rsidRPr="00E353D7">
        <w:t>RESPONSIBILITY</w:t>
      </w:r>
    </w:p>
    <w:p w14:paraId="672F0EB7" w14:textId="6DFED245" w:rsidR="002A1D70" w:rsidRPr="00E353D7" w:rsidRDefault="00F34F4A" w:rsidP="00E353D7">
      <w:pPr>
        <w:pStyle w:val="Heading3"/>
      </w:pPr>
      <w:r>
        <w:t>Assume</w:t>
      </w:r>
      <w:r w:rsidR="002A1D70" w:rsidRPr="00E353D7">
        <w:t xml:space="preserve"> full responsibility for laying out the work and ensuring it does not conflict with the work of other trades, and for any damage caused to the Owner or other Sub-contractors by improper location or carrying out of the </w:t>
      </w:r>
      <w:r w:rsidRPr="00E353D7">
        <w:t>Work</w:t>
      </w:r>
      <w:r w:rsidR="002A1D70" w:rsidRPr="00E353D7">
        <w:t>.</w:t>
      </w:r>
    </w:p>
    <w:p w14:paraId="13546936" w14:textId="0BB1869D" w:rsidR="002A1D70" w:rsidRPr="00E353D7" w:rsidRDefault="002A1D70" w:rsidP="00E353D7">
      <w:pPr>
        <w:pStyle w:val="Heading3"/>
      </w:pPr>
      <w:r w:rsidRPr="00E353D7">
        <w:t xml:space="preserve">If more than one interpretation can be taken from the </w:t>
      </w:r>
      <w:r w:rsidR="00F34F4A" w:rsidRPr="00E353D7">
        <w:t xml:space="preserve">Specification or Drawings </w:t>
      </w:r>
      <w:r w:rsidRPr="00E353D7">
        <w:t xml:space="preserve">regarding labour, material, or equipment, notify the Consultant immediately for clarification.  </w:t>
      </w:r>
    </w:p>
    <w:p w14:paraId="2854F138" w14:textId="4218A214" w:rsidR="002A1D70" w:rsidRPr="00E353D7" w:rsidRDefault="002A1D70" w:rsidP="00E353D7">
      <w:pPr>
        <w:pStyle w:val="Heading3"/>
      </w:pPr>
      <w:r w:rsidRPr="00E353D7">
        <w:t>The dimensions given on the drawings of the existing work are approximate and the Contractor must take actual measurements before ordering materials, equipment and the like. Failure to comply with the requirement will make the Contractor fully responsible for replacing such material or equipment at no extra cost to the contract.</w:t>
      </w:r>
    </w:p>
    <w:p w14:paraId="5DB6B873" w14:textId="67C9C1B1" w:rsidR="002A1D70" w:rsidRPr="00E353D7" w:rsidRDefault="00F34F4A" w:rsidP="00E353D7">
      <w:pPr>
        <w:pStyle w:val="Heading3"/>
      </w:pPr>
      <w:r>
        <w:t xml:space="preserve">Ideally prior </w:t>
      </w:r>
      <w:r w:rsidR="002A1D70" w:rsidRPr="00E353D7">
        <w:t>to the submission of shop drawings</w:t>
      </w:r>
      <w:r>
        <w:t>, but in any case prior to</w:t>
      </w:r>
      <w:r w:rsidR="002A1D70" w:rsidRPr="00E353D7">
        <w:t xml:space="preserve"> the installation of work to be performed, promptly advise the Consultant of any specified equipment, material, or installation which appears inadequate or unsuitable or in violation of applicable codes.</w:t>
      </w:r>
    </w:p>
    <w:p w14:paraId="30A95F1D" w14:textId="77777777" w:rsidR="002A1D70" w:rsidRDefault="002A1D70" w:rsidP="002A1D70">
      <w:pPr>
        <w:pStyle w:val="EndOfSection"/>
        <w:rPr>
          <w:rFonts w:ascii="Arial" w:hAnsi="Arial" w:cs="Arial"/>
        </w:rPr>
      </w:pPr>
      <w:r w:rsidRPr="00453DA7">
        <w:rPr>
          <w:rFonts w:ascii="Arial" w:hAnsi="Arial" w:cs="Arial"/>
        </w:rPr>
        <w:t>***END OF SECTION***</w:t>
      </w:r>
    </w:p>
    <w:p w14:paraId="1A9DC6D3" w14:textId="77777777" w:rsidR="009143E5" w:rsidRPr="002A1D70" w:rsidRDefault="009143E5" w:rsidP="002A1D70"/>
    <w:sectPr w:rsidR="009143E5" w:rsidRPr="002A1D70" w:rsidSect="00F64EBB">
      <w:headerReference w:type="default" r:id="rId8"/>
      <w:footerReference w:type="default" r:id="rId9"/>
      <w:type w:val="continuous"/>
      <w:pgSz w:w="12240" w:h="15840" w:code="1"/>
      <w:pgMar w:top="1440" w:right="1440" w:bottom="1440" w:left="1440" w:header="720"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8EBBF" w14:textId="77777777" w:rsidR="00684E1D" w:rsidRDefault="00684E1D">
      <w:r>
        <w:separator/>
      </w:r>
    </w:p>
  </w:endnote>
  <w:endnote w:type="continuationSeparator" w:id="0">
    <w:p w14:paraId="10E55720" w14:textId="77777777" w:rsidR="00684E1D" w:rsidRDefault="0068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 LT 55 Roman">
    <w:altName w:val="Arial"/>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4C227" w14:textId="3E2CCAD7" w:rsidR="005B7D08" w:rsidRPr="00AD536D" w:rsidRDefault="005B7D08" w:rsidP="00B816D5">
    <w:pPr>
      <w:pBdr>
        <w:top w:val="single" w:sz="6" w:space="0" w:color="auto"/>
      </w:pBdr>
      <w:tabs>
        <w:tab w:val="right" w:pos="9360"/>
      </w:tabs>
      <w:suppressAutoHyphens/>
      <w:jc w:val="both"/>
      <w:rPr>
        <w:rFonts w:ascii="Arial" w:hAnsi="Arial" w:cs="Arial"/>
        <w:spacing w:val="-3"/>
        <w:sz w:val="16"/>
      </w:rPr>
    </w:pPr>
    <w:r w:rsidRPr="00AD536D">
      <w:rPr>
        <w:rFonts w:ascii="Arial" w:hAnsi="Arial" w:cs="Arial"/>
        <w:spacing w:val="-3"/>
        <w:sz w:val="16"/>
      </w:rPr>
      <w:t>The University of British Columbia</w:t>
    </w:r>
    <w:r w:rsidRPr="00AD536D">
      <w:rPr>
        <w:rFonts w:ascii="Arial" w:hAnsi="Arial" w:cs="Arial"/>
        <w:spacing w:val="-3"/>
        <w:sz w:val="16"/>
      </w:rPr>
      <w:tab/>
    </w:r>
    <w:r w:rsidRPr="00AD536D">
      <w:rPr>
        <w:rFonts w:ascii="Arial" w:hAnsi="Arial" w:cs="Arial"/>
        <w:spacing w:val="-1"/>
        <w:sz w:val="16"/>
      </w:rPr>
      <w:t xml:space="preserve"> Date Technical Guidelines </w:t>
    </w:r>
    <w:r w:rsidR="0082280E">
      <w:rPr>
        <w:rFonts w:ascii="Arial" w:hAnsi="Arial" w:cs="Arial"/>
        <w:spacing w:val="-1"/>
        <w:sz w:val="16"/>
      </w:rPr>
      <w:t>Updated</w:t>
    </w:r>
    <w:r w:rsidR="00D87B82">
      <w:rPr>
        <w:rFonts w:ascii="Arial" w:hAnsi="Arial" w:cs="Arial"/>
        <w:spacing w:val="-1"/>
        <w:sz w:val="16"/>
      </w:rPr>
      <w:t>:</w:t>
    </w:r>
    <w:r w:rsidRPr="00431DB9">
      <w:rPr>
        <w:rFonts w:ascii="Arial" w:hAnsi="Arial" w:cs="Arial"/>
        <w:spacing w:val="-1"/>
        <w:sz w:val="16"/>
      </w:rPr>
      <w:t xml:space="preserve"> </w:t>
    </w:r>
    <w:r w:rsidR="00390CA9">
      <w:rPr>
        <w:rFonts w:ascii="Arial" w:hAnsi="Arial" w:cs="Arial"/>
        <w:spacing w:val="-1"/>
        <w:sz w:val="16"/>
      </w:rPr>
      <w:t>November</w:t>
    </w:r>
    <w:r w:rsidR="00C85376">
      <w:rPr>
        <w:rFonts w:ascii="Arial" w:hAnsi="Arial" w:cs="Arial"/>
        <w:spacing w:val="-1"/>
        <w:sz w:val="16"/>
      </w:rPr>
      <w:t xml:space="preserve"> </w:t>
    </w:r>
    <w:r w:rsidR="006F0989">
      <w:rPr>
        <w:rFonts w:ascii="Arial" w:hAnsi="Arial" w:cs="Arial"/>
        <w:spacing w:val="-1"/>
        <w:sz w:val="16"/>
      </w:rPr>
      <w:t>2025</w:t>
    </w:r>
  </w:p>
  <w:p w14:paraId="377929D6" w14:textId="77777777" w:rsidR="005B7D08" w:rsidRPr="00313377" w:rsidRDefault="005B7D08" w:rsidP="00313377">
    <w:pPr>
      <w:tabs>
        <w:tab w:val="right" w:pos="9360"/>
      </w:tabs>
      <w:suppressAutoHyphens/>
      <w:jc w:val="both"/>
      <w:rPr>
        <w:rFonts w:ascii="Arial" w:hAnsi="Arial" w:cs="Arial"/>
        <w:spacing w:val="-3"/>
        <w:sz w:val="16"/>
      </w:rPr>
    </w:pPr>
    <w:r w:rsidRPr="00AD536D">
      <w:rPr>
        <w:rFonts w:ascii="Arial" w:hAnsi="Arial" w:cs="Arial"/>
        <w:spacing w:val="-3"/>
        <w:sz w:val="16"/>
      </w:rPr>
      <w:t>Technical Guidelines</w:t>
    </w:r>
    <w:r w:rsidRPr="00AD536D">
      <w:rPr>
        <w:rFonts w:ascii="Arial" w:hAnsi="Arial" w:cs="Arial"/>
        <w:spacing w:val="-3"/>
        <w:sz w:val="16"/>
      </w:rPr>
      <w:tab/>
      <w:t>Date Modified for Project No.</w:t>
    </w:r>
    <w:r w:rsidRPr="00AD536D">
      <w:rPr>
        <w:rFonts w:ascii="Arial" w:hAnsi="Arial" w:cs="Arial"/>
        <w:sz w:val="16"/>
      </w:rPr>
      <w:t xml:space="preserve"> &lt;</w:t>
    </w:r>
    <w:r w:rsidRPr="00AD536D">
      <w:rPr>
        <w:rFonts w:ascii="Arial" w:hAnsi="Arial" w:cs="Arial"/>
        <w:i/>
        <w:sz w:val="16"/>
      </w:rPr>
      <w:t>Insert #</w:t>
    </w:r>
    <w:r w:rsidRPr="00AD536D">
      <w:rPr>
        <w:rFonts w:ascii="Arial" w:hAnsi="Arial" w:cs="Arial"/>
        <w:sz w:val="16"/>
      </w:rPr>
      <w:t>&gt;</w:t>
    </w:r>
    <w:r w:rsidRPr="00AD536D">
      <w:rPr>
        <w:rFonts w:ascii="Arial" w:hAnsi="Arial" w:cs="Arial"/>
        <w:spacing w:val="-3"/>
        <w:sz w:val="16"/>
      </w:rPr>
      <w:t>:</w:t>
    </w:r>
    <w:r w:rsidRPr="00AD536D">
      <w:rPr>
        <w:rFonts w:ascii="Arial" w:hAnsi="Arial" w:cs="Arial"/>
        <w:sz w:val="16"/>
      </w:rPr>
      <w:t>&lt;</w:t>
    </w:r>
    <w:r w:rsidRPr="00AD536D">
      <w:rPr>
        <w:rFonts w:ascii="Arial" w:hAnsi="Arial" w:cs="Arial"/>
        <w:i/>
        <w:sz w:val="16"/>
      </w:rPr>
      <w:t>Insert date</w:t>
    </w:r>
    <w:r w:rsidRPr="00AD536D">
      <w:rPr>
        <w:rFonts w:ascii="Arial" w:hAnsi="Arial" w:cs="Arial"/>
        <w:sz w:val="16"/>
      </w:rPr>
      <w:t>&gt;</w:t>
    </w:r>
  </w:p>
  <w:p w14:paraId="3E46BE26" w14:textId="77777777" w:rsidR="005B7D08" w:rsidRDefault="005B7D08" w:rsidP="00B816D5">
    <w:pPr>
      <w:pStyle w:val="Footer"/>
    </w:pPr>
  </w:p>
  <w:p w14:paraId="3AF9959E" w14:textId="77777777" w:rsidR="005B7D08" w:rsidRDefault="005B7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0921F" w14:textId="77777777" w:rsidR="00684E1D" w:rsidRDefault="00684E1D">
      <w:r>
        <w:separator/>
      </w:r>
    </w:p>
  </w:footnote>
  <w:footnote w:type="continuationSeparator" w:id="0">
    <w:p w14:paraId="603F72A3" w14:textId="77777777" w:rsidR="00684E1D" w:rsidRDefault="00684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E9CA1" w14:textId="7E29D781" w:rsidR="00BF7420" w:rsidRPr="00EB4189" w:rsidRDefault="00BF7420" w:rsidP="00BF7420">
    <w:pPr>
      <w:pStyle w:val="Header"/>
      <w:pBdr>
        <w:top w:val="single" w:sz="6" w:space="1" w:color="auto"/>
      </w:pBdr>
      <w:tabs>
        <w:tab w:val="left" w:pos="0"/>
        <w:tab w:val="center" w:pos="4680"/>
      </w:tabs>
      <w:spacing w:line="240" w:lineRule="exact"/>
      <w:rPr>
        <w:b/>
      </w:rPr>
    </w:pPr>
    <w:r w:rsidRPr="00EB4189">
      <w:rPr>
        <w:b/>
      </w:rPr>
      <w:t>UBC Vancouver and UBC Okanagan</w:t>
    </w:r>
  </w:p>
  <w:p w14:paraId="309A959F" w14:textId="5BF02880" w:rsidR="005B7D08" w:rsidRPr="0087289F" w:rsidRDefault="005B7D08" w:rsidP="00B816D5">
    <w:pPr>
      <w:pStyle w:val="Header"/>
      <w:pBdr>
        <w:top w:val="single" w:sz="6" w:space="1" w:color="auto"/>
      </w:pBdr>
      <w:tabs>
        <w:tab w:val="left" w:pos="0"/>
        <w:tab w:val="center" w:pos="4680"/>
      </w:tabs>
      <w:spacing w:line="240" w:lineRule="exact"/>
      <w:jc w:val="center"/>
      <w:rPr>
        <w:b/>
        <w:caps/>
      </w:rPr>
    </w:pPr>
    <w:r>
      <w:rPr>
        <w:b/>
      </w:rPr>
      <w:t>RfT#20</w:t>
    </w:r>
    <w:r w:rsidR="003B7BDA">
      <w:rPr>
        <w:b/>
      </w:rPr>
      <w:t>2</w:t>
    </w:r>
    <w:r w:rsidRPr="009F560C">
      <w:rPr>
        <w:b/>
      </w:rPr>
      <w:t>x</w:t>
    </w:r>
    <w:r>
      <w:rPr>
        <w:b/>
      </w:rPr>
      <w:t>xxxxxx</w:t>
    </w:r>
    <w:r>
      <w:rPr>
        <w:b/>
      </w:rPr>
      <w:tab/>
    </w:r>
    <w:r>
      <w:rPr>
        <w:b/>
      </w:rPr>
      <w:tab/>
    </w:r>
    <w:r w:rsidRPr="0087289F">
      <w:rPr>
        <w:b/>
      </w:rPr>
      <w:t>SECTION 01</w:t>
    </w:r>
    <w:r w:rsidR="00431DB9" w:rsidRPr="0087289F">
      <w:rPr>
        <w:b/>
      </w:rPr>
      <w:t xml:space="preserve"> </w:t>
    </w:r>
    <w:r w:rsidRPr="0087289F">
      <w:rPr>
        <w:b/>
      </w:rPr>
      <w:t>00</w:t>
    </w:r>
    <w:r w:rsidR="00431DB9" w:rsidRPr="0087289F">
      <w:rPr>
        <w:b/>
      </w:rPr>
      <w:t xml:space="preserve"> </w:t>
    </w:r>
    <w:r w:rsidRPr="0087289F">
      <w:rPr>
        <w:b/>
      </w:rPr>
      <w:t>0</w:t>
    </w:r>
    <w:r w:rsidR="00431DB9" w:rsidRPr="0087289F">
      <w:rPr>
        <w:b/>
      </w:rPr>
      <w:t>0</w:t>
    </w:r>
  </w:p>
  <w:p w14:paraId="356AAF0F" w14:textId="77777777" w:rsidR="005B7D08" w:rsidRPr="0087289F" w:rsidRDefault="005B7D08" w:rsidP="00B816D5">
    <w:pPr>
      <w:pStyle w:val="Header"/>
      <w:tabs>
        <w:tab w:val="left" w:pos="0"/>
        <w:tab w:val="center" w:pos="4680"/>
      </w:tabs>
      <w:spacing w:line="240" w:lineRule="exact"/>
      <w:jc w:val="center"/>
      <w:rPr>
        <w:b/>
        <w:caps/>
      </w:rPr>
    </w:pPr>
    <w:r w:rsidRPr="0087289F">
      <w:rPr>
        <w:b/>
      </w:rPr>
      <w:t>Project No. &lt;</w:t>
    </w:r>
    <w:r w:rsidRPr="0087289F">
      <w:rPr>
        <w:b/>
        <w:i/>
      </w:rPr>
      <w:t>Insert #</w:t>
    </w:r>
    <w:r w:rsidRPr="0087289F">
      <w:rPr>
        <w:b/>
      </w:rPr>
      <w:t>&gt;</w:t>
    </w:r>
    <w:r w:rsidRPr="0087289F">
      <w:rPr>
        <w:b/>
      </w:rPr>
      <w:tab/>
    </w:r>
    <w:r w:rsidRPr="0087289F">
      <w:rPr>
        <w:b/>
      </w:rPr>
      <w:tab/>
      <w:t xml:space="preserve">GENERAL </w:t>
    </w:r>
    <w:r w:rsidR="00431DB9" w:rsidRPr="0087289F">
      <w:rPr>
        <w:b/>
      </w:rPr>
      <w:t>REQUIREMENTS</w:t>
    </w:r>
  </w:p>
  <w:p w14:paraId="58CA9210" w14:textId="64C78DD5" w:rsidR="005B7D08" w:rsidRDefault="005B7D08" w:rsidP="00B816D5">
    <w:pPr>
      <w:pStyle w:val="Header"/>
      <w:pBdr>
        <w:bottom w:val="single" w:sz="6" w:space="1" w:color="auto"/>
      </w:pBdr>
      <w:tabs>
        <w:tab w:val="left" w:pos="0"/>
        <w:tab w:val="center" w:pos="4680"/>
      </w:tabs>
      <w:spacing w:line="240" w:lineRule="exact"/>
      <w:rPr>
        <w:rStyle w:val="PageNumber"/>
        <w:b/>
        <w:caps/>
      </w:rPr>
    </w:pPr>
    <w:r>
      <w:rPr>
        <w:b/>
        <w:i/>
      </w:rPr>
      <w:t>&lt;Insert Project Title&gt;</w:t>
    </w:r>
    <w:r>
      <w:rPr>
        <w:b/>
      </w:rPr>
      <w:tab/>
    </w:r>
    <w:r>
      <w:rPr>
        <w:b/>
      </w:rPr>
      <w:tab/>
    </w:r>
    <w:r>
      <w:rPr>
        <w:b/>
        <w:caps/>
      </w:rPr>
      <w:t xml:space="preserve">Page </w:t>
    </w:r>
    <w:r>
      <w:rPr>
        <w:rStyle w:val="PageNumber"/>
        <w:b/>
      </w:rPr>
      <w:fldChar w:fldCharType="begin"/>
    </w:r>
    <w:r>
      <w:rPr>
        <w:rStyle w:val="PageNumber"/>
        <w:b/>
      </w:rPr>
      <w:instrText xml:space="preserve"> PAGE </w:instrText>
    </w:r>
    <w:r>
      <w:rPr>
        <w:rStyle w:val="PageNumber"/>
        <w:b/>
      </w:rPr>
      <w:fldChar w:fldCharType="separate"/>
    </w:r>
    <w:r w:rsidR="00AA278F">
      <w:rPr>
        <w:rStyle w:val="PageNumber"/>
        <w:b/>
        <w:noProof/>
      </w:rPr>
      <w:t>2</w:t>
    </w:r>
    <w:r>
      <w:rPr>
        <w:rStyle w:val="PageNumber"/>
        <w:b/>
      </w:rPr>
      <w:fldChar w:fldCharType="end"/>
    </w:r>
    <w:r>
      <w:rPr>
        <w:rStyle w:val="PageNumber"/>
        <w:b/>
      </w:rPr>
      <w:t xml:space="preserve"> OF </w:t>
    </w:r>
    <w:r w:rsidR="00D11EE5">
      <w:rPr>
        <w:rStyle w:val="PageNumber"/>
        <w:b/>
      </w:rPr>
      <w:fldChar w:fldCharType="begin"/>
    </w:r>
    <w:r w:rsidR="00D11EE5">
      <w:rPr>
        <w:rStyle w:val="PageNumber"/>
        <w:b/>
      </w:rPr>
      <w:instrText xml:space="preserve"> SECTIONPAGES  </w:instrText>
    </w:r>
    <w:r w:rsidR="00D11EE5">
      <w:rPr>
        <w:rStyle w:val="PageNumber"/>
        <w:b/>
      </w:rPr>
      <w:fldChar w:fldCharType="separate"/>
    </w:r>
    <w:r w:rsidR="006F0989">
      <w:rPr>
        <w:rStyle w:val="PageNumber"/>
        <w:b/>
        <w:noProof/>
      </w:rPr>
      <w:t>5</w:t>
    </w:r>
    <w:r w:rsidR="00D11EE5">
      <w:rPr>
        <w:rStyle w:val="PageNumber"/>
        <w:b/>
      </w:rPr>
      <w:fldChar w:fldCharType="end"/>
    </w:r>
  </w:p>
  <w:p w14:paraId="6E5251D1" w14:textId="77777777" w:rsidR="005B7D08" w:rsidRDefault="005B7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Restart w:val="0"/>
      <w:lvlText w:val="Part %1"/>
      <w:lvlJc w:val="left"/>
      <w:pPr>
        <w:tabs>
          <w:tab w:val="num" w:pos="1440"/>
        </w:tabs>
        <w:ind w:left="1440" w:hanging="1440"/>
      </w:pPr>
      <w:rPr>
        <w:rFonts w:ascii="Arial" w:cs="Times New Roman" w:hint="default"/>
        <w:b/>
        <w:sz w:val="24"/>
      </w:rPr>
    </w:lvl>
    <w:lvl w:ilvl="1">
      <w:start w:val="1"/>
      <w:numFmt w:val="decimal"/>
      <w:lvlText w:val="%1.%2"/>
      <w:lvlJc w:val="left"/>
      <w:pPr>
        <w:tabs>
          <w:tab w:val="num" w:pos="1440"/>
        </w:tabs>
        <w:ind w:left="1440" w:hanging="1440"/>
      </w:pPr>
      <w:rPr>
        <w:rFonts w:ascii="Arial" w:cs="Times New Roman" w:hint="default"/>
        <w:b/>
        <w:sz w:val="24"/>
      </w:rPr>
    </w:lvl>
    <w:lvl w:ilvl="2">
      <w:start w:val="1"/>
      <w:numFmt w:val="decimal"/>
      <w:lvlText w:val=".%3"/>
      <w:lvlJc w:val="left"/>
      <w:pPr>
        <w:tabs>
          <w:tab w:val="num" w:pos="1440"/>
        </w:tabs>
        <w:ind w:left="1440" w:hanging="720"/>
      </w:pPr>
      <w:rPr>
        <w:rFonts w:ascii="Arial" w:cs="Times New Roman" w:hint="default"/>
        <w:sz w:val="24"/>
      </w:rPr>
    </w:lvl>
    <w:lvl w:ilvl="3">
      <w:start w:val="1"/>
      <w:numFmt w:val="decimal"/>
      <w:lvlText w:val=".%4"/>
      <w:lvlJc w:val="left"/>
      <w:pPr>
        <w:tabs>
          <w:tab w:val="num" w:pos="2160"/>
        </w:tabs>
        <w:ind w:left="2160" w:hanging="720"/>
      </w:pPr>
      <w:rPr>
        <w:rFonts w:ascii="Arial" w:cs="Times New Roman" w:hint="default"/>
        <w:sz w:val="24"/>
      </w:rPr>
    </w:lvl>
    <w:lvl w:ilvl="4">
      <w:start w:val="1"/>
      <w:numFmt w:val="decimal"/>
      <w:lvlText w:val=".%5"/>
      <w:lvlJc w:val="left"/>
      <w:pPr>
        <w:tabs>
          <w:tab w:val="num" w:pos="2880"/>
        </w:tabs>
        <w:ind w:left="2880" w:hanging="720"/>
      </w:pPr>
      <w:rPr>
        <w:rFonts w:ascii="Arial" w:cs="Times New Roman" w:hint="default"/>
        <w:sz w:val="24"/>
      </w:rPr>
    </w:lvl>
    <w:lvl w:ilvl="5">
      <w:start w:val="1"/>
      <w:numFmt w:val="decimal"/>
      <w:lvlText w:val=".%6"/>
      <w:lvlJc w:val="left"/>
      <w:pPr>
        <w:tabs>
          <w:tab w:val="num" w:pos="3600"/>
        </w:tabs>
        <w:ind w:left="3600" w:hanging="720"/>
      </w:pPr>
      <w:rPr>
        <w:rFonts w:ascii="Arial" w:cs="Times New Roman" w:hint="default"/>
        <w:sz w:val="24"/>
      </w:rPr>
    </w:lvl>
    <w:lvl w:ilvl="6">
      <w:start w:val="1"/>
      <w:numFmt w:val="decimal"/>
      <w:lvlText w:val=".%7"/>
      <w:lvlJc w:val="left"/>
      <w:pPr>
        <w:tabs>
          <w:tab w:val="num" w:pos="4320"/>
        </w:tabs>
        <w:ind w:left="4320" w:hanging="720"/>
      </w:pPr>
      <w:rPr>
        <w:rFonts w:ascii="Arial" w:cs="Times New Roman" w:hint="default"/>
        <w:sz w:val="24"/>
      </w:rPr>
    </w:lvl>
    <w:lvl w:ilvl="7">
      <w:start w:val="1"/>
      <w:numFmt w:val="decimal"/>
      <w:lvlText w:val=".%8"/>
      <w:lvlJc w:val="left"/>
      <w:pPr>
        <w:tabs>
          <w:tab w:val="num" w:pos="5040"/>
        </w:tabs>
        <w:ind w:left="5040" w:hanging="720"/>
      </w:pPr>
      <w:rPr>
        <w:rFonts w:ascii="Arial" w:cs="Times New Roman" w:hint="default"/>
        <w:sz w:val="24"/>
      </w:rPr>
    </w:lvl>
    <w:lvl w:ilvl="8">
      <w:start w:val="1"/>
      <w:numFmt w:val="decimal"/>
      <w:lvlText w:val=""/>
      <w:lvlJc w:val="left"/>
      <w:pPr>
        <w:tabs>
          <w:tab w:val="num" w:pos="5760"/>
        </w:tabs>
        <w:ind w:left="5760" w:hanging="720"/>
      </w:pPr>
      <w:rPr>
        <w:rFonts w:ascii="Times New Roman" w:cs="Times New Roman" w:hint="default"/>
        <w:sz w:val="24"/>
      </w:rPr>
    </w:lvl>
  </w:abstractNum>
  <w:abstractNum w:abstractNumId="1" w15:restartNumberingAfterBreak="0">
    <w:nsid w:val="040F6989"/>
    <w:multiLevelType w:val="multilevel"/>
    <w:tmpl w:val="ED8477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BE198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0823425"/>
    <w:multiLevelType w:val="multilevel"/>
    <w:tmpl w:val="03E82E82"/>
    <w:lvl w:ilvl="0">
      <w:start w:val="1"/>
      <w:numFmt w:val="decimal"/>
      <w:lvlRestart w:val="0"/>
      <w:pStyle w:val="Heading1"/>
      <w:lvlText w:val="Part %1"/>
      <w:lvlJc w:val="left"/>
      <w:pPr>
        <w:tabs>
          <w:tab w:val="num" w:pos="1440"/>
        </w:tabs>
        <w:ind w:left="1440" w:hanging="1440"/>
      </w:pPr>
      <w:rPr>
        <w:rFonts w:hint="default"/>
      </w:rPr>
    </w:lvl>
    <w:lvl w:ilvl="1">
      <w:start w:val="1"/>
      <w:numFmt w:val="decimalZero"/>
      <w:pStyle w:val="Heading2"/>
      <w:lvlText w:val="%1.%2"/>
      <w:lvlJc w:val="left"/>
      <w:pPr>
        <w:tabs>
          <w:tab w:val="num" w:pos="1440"/>
        </w:tabs>
        <w:ind w:left="720" w:hanging="720"/>
      </w:pPr>
      <w:rPr>
        <w:rFonts w:hint="default"/>
      </w:rPr>
    </w:lvl>
    <w:lvl w:ilvl="2">
      <w:start w:val="1"/>
      <w:numFmt w:val="decimal"/>
      <w:pStyle w:val="Heading3"/>
      <w:lvlText w:val=".%3"/>
      <w:lvlJc w:val="left"/>
      <w:pPr>
        <w:tabs>
          <w:tab w:val="num" w:pos="1440"/>
        </w:tabs>
        <w:ind w:left="1440" w:hanging="720"/>
      </w:pPr>
      <w:rPr>
        <w:rFonts w:hint="default"/>
      </w:rPr>
    </w:lvl>
    <w:lvl w:ilvl="3">
      <w:start w:val="1"/>
      <w:numFmt w:val="decimal"/>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6" w15:restartNumberingAfterBreak="0">
    <w:nsid w:val="37F74E17"/>
    <w:multiLevelType w:val="multilevel"/>
    <w:tmpl w:val="FA203F86"/>
    <w:lvl w:ilvl="0">
      <w:start w:val="1"/>
      <w:numFmt w:val="decimal"/>
      <w:lvlText w:val="%1"/>
      <w:legacy w:legacy="1" w:legacySpace="120" w:legacyIndent="570"/>
      <w:lvlJc w:val="left"/>
      <w:pPr>
        <w:ind w:left="570" w:hanging="570"/>
      </w:pPr>
    </w:lvl>
    <w:lvl w:ilvl="1">
      <w:start w:val="17"/>
      <w:numFmt w:val="decimal"/>
      <w:lvlText w:val="%1.%2"/>
      <w:legacy w:legacy="1" w:legacySpace="120" w:legacyIndent="570"/>
      <w:lvlJc w:val="left"/>
      <w:pPr>
        <w:ind w:left="1140" w:hanging="570"/>
      </w:pPr>
    </w:lvl>
    <w:lvl w:ilvl="2">
      <w:start w:val="1"/>
      <w:numFmt w:val="decimal"/>
      <w:lvlText w:val="%1.%2.%3"/>
      <w:legacy w:legacy="1" w:legacySpace="120" w:legacyIndent="720"/>
      <w:lvlJc w:val="left"/>
      <w:pPr>
        <w:ind w:left="1860" w:hanging="720"/>
      </w:pPr>
    </w:lvl>
    <w:lvl w:ilvl="3">
      <w:start w:val="1"/>
      <w:numFmt w:val="decimal"/>
      <w:lvlText w:val="%1.%2.%3.%4"/>
      <w:legacy w:legacy="1" w:legacySpace="120" w:legacyIndent="720"/>
      <w:lvlJc w:val="left"/>
      <w:pPr>
        <w:ind w:left="2580" w:hanging="720"/>
      </w:pPr>
    </w:lvl>
    <w:lvl w:ilvl="4">
      <w:start w:val="1"/>
      <w:numFmt w:val="decimal"/>
      <w:lvlText w:val="%1.%2.%3.%4.%5"/>
      <w:legacy w:legacy="1" w:legacySpace="120" w:legacyIndent="1080"/>
      <w:lvlJc w:val="left"/>
      <w:pPr>
        <w:ind w:left="3660" w:hanging="1080"/>
      </w:pPr>
    </w:lvl>
    <w:lvl w:ilvl="5">
      <w:start w:val="1"/>
      <w:numFmt w:val="decimal"/>
      <w:lvlText w:val="%1.%2.%3.%4.%5.%6"/>
      <w:legacy w:legacy="1" w:legacySpace="120" w:legacyIndent="1080"/>
      <w:lvlJc w:val="left"/>
      <w:pPr>
        <w:ind w:left="4740" w:hanging="1080"/>
      </w:pPr>
    </w:lvl>
    <w:lvl w:ilvl="6">
      <w:start w:val="1"/>
      <w:numFmt w:val="decimal"/>
      <w:lvlText w:val="%1.%2.%3.%4.%5.%6.%7"/>
      <w:legacy w:legacy="1" w:legacySpace="120" w:legacyIndent="1440"/>
      <w:lvlJc w:val="left"/>
      <w:pPr>
        <w:ind w:left="6180" w:hanging="1440"/>
      </w:pPr>
    </w:lvl>
    <w:lvl w:ilvl="7">
      <w:start w:val="1"/>
      <w:numFmt w:val="decimal"/>
      <w:lvlText w:val="%1.%2.%3.%4.%5.%6.%7.%8"/>
      <w:legacy w:legacy="1" w:legacySpace="120" w:legacyIndent="1440"/>
      <w:lvlJc w:val="left"/>
      <w:pPr>
        <w:ind w:left="7620" w:hanging="1440"/>
      </w:pPr>
    </w:lvl>
    <w:lvl w:ilvl="8">
      <w:start w:val="1"/>
      <w:numFmt w:val="decimal"/>
      <w:lvlText w:val="%1.%2.%3.%4.%5.%6.%7.%8.%9"/>
      <w:legacy w:legacy="1" w:legacySpace="120" w:legacyIndent="1800"/>
      <w:lvlJc w:val="left"/>
      <w:pPr>
        <w:ind w:left="9420" w:hanging="1800"/>
      </w:pPr>
    </w:lvl>
  </w:abstractNum>
  <w:abstractNum w:abstractNumId="7" w15:restartNumberingAfterBreak="0">
    <w:nsid w:val="3DE82E1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7EF378D0"/>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6"/>
  </w:num>
  <w:num w:numId="3">
    <w:abstractNumId w:val="5"/>
    <w:lvlOverride w:ilvl="0">
      <w:startOverride w:val="1"/>
    </w:lvlOverride>
    <w:lvlOverride w:ilvl="1">
      <w:startOverride w:val="19"/>
    </w:lvlOverride>
  </w:num>
  <w:num w:numId="4">
    <w:abstractNumId w:val="5"/>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7"/>
  </w:num>
  <w:num w:numId="8">
    <w:abstractNumId w:val="3"/>
  </w:num>
  <w:num w:numId="9">
    <w:abstractNumId w:val="4"/>
  </w:num>
  <w:num w:numId="10">
    <w:abstractNumId w:val="10"/>
  </w:num>
  <w:num w:numId="11">
    <w:abstractNumId w:val="2"/>
  </w:num>
  <w:num w:numId="12">
    <w:abstractNumId w:val="9"/>
  </w:num>
  <w:num w:numId="13">
    <w:abstractNumId w:val="8"/>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6D5"/>
    <w:rsid w:val="00000DE8"/>
    <w:rsid w:val="00005BB7"/>
    <w:rsid w:val="00014530"/>
    <w:rsid w:val="00021538"/>
    <w:rsid w:val="00027626"/>
    <w:rsid w:val="000278F9"/>
    <w:rsid w:val="00040B66"/>
    <w:rsid w:val="00056110"/>
    <w:rsid w:val="000713A1"/>
    <w:rsid w:val="0008198A"/>
    <w:rsid w:val="00084869"/>
    <w:rsid w:val="000968C7"/>
    <w:rsid w:val="000A0D5B"/>
    <w:rsid w:val="000A4D81"/>
    <w:rsid w:val="000B5823"/>
    <w:rsid w:val="000D5379"/>
    <w:rsid w:val="000F731C"/>
    <w:rsid w:val="00102A2A"/>
    <w:rsid w:val="00106ABB"/>
    <w:rsid w:val="00123930"/>
    <w:rsid w:val="00131B0F"/>
    <w:rsid w:val="0015044C"/>
    <w:rsid w:val="00165ADF"/>
    <w:rsid w:val="001828D9"/>
    <w:rsid w:val="0018757A"/>
    <w:rsid w:val="001941C0"/>
    <w:rsid w:val="001A1F73"/>
    <w:rsid w:val="001A22A2"/>
    <w:rsid w:val="001A555D"/>
    <w:rsid w:val="001C01FC"/>
    <w:rsid w:val="001C3DEB"/>
    <w:rsid w:val="001C4955"/>
    <w:rsid w:val="001E5A1F"/>
    <w:rsid w:val="0020350B"/>
    <w:rsid w:val="00205A47"/>
    <w:rsid w:val="00214BDD"/>
    <w:rsid w:val="002261A8"/>
    <w:rsid w:val="002271E4"/>
    <w:rsid w:val="00236344"/>
    <w:rsid w:val="00255555"/>
    <w:rsid w:val="00272B70"/>
    <w:rsid w:val="002819F8"/>
    <w:rsid w:val="00287D9B"/>
    <w:rsid w:val="00292530"/>
    <w:rsid w:val="002A1D70"/>
    <w:rsid w:val="002A2151"/>
    <w:rsid w:val="002A2569"/>
    <w:rsid w:val="002B06D2"/>
    <w:rsid w:val="002B266F"/>
    <w:rsid w:val="002C7E04"/>
    <w:rsid w:val="002D3E41"/>
    <w:rsid w:val="002E0B90"/>
    <w:rsid w:val="002F18B3"/>
    <w:rsid w:val="00313377"/>
    <w:rsid w:val="00317F37"/>
    <w:rsid w:val="00346664"/>
    <w:rsid w:val="00352AB1"/>
    <w:rsid w:val="00363BB4"/>
    <w:rsid w:val="00376C2A"/>
    <w:rsid w:val="00390CA9"/>
    <w:rsid w:val="003B035F"/>
    <w:rsid w:val="003B26F5"/>
    <w:rsid w:val="003B7BDA"/>
    <w:rsid w:val="003C7155"/>
    <w:rsid w:val="003C7207"/>
    <w:rsid w:val="003D0E64"/>
    <w:rsid w:val="003E295C"/>
    <w:rsid w:val="003E75E5"/>
    <w:rsid w:val="003F1F52"/>
    <w:rsid w:val="003F45C9"/>
    <w:rsid w:val="0041693F"/>
    <w:rsid w:val="00417179"/>
    <w:rsid w:val="00421345"/>
    <w:rsid w:val="0042609A"/>
    <w:rsid w:val="00431DB9"/>
    <w:rsid w:val="00435D5F"/>
    <w:rsid w:val="0043666D"/>
    <w:rsid w:val="00443079"/>
    <w:rsid w:val="00444061"/>
    <w:rsid w:val="00453DA7"/>
    <w:rsid w:val="004571C2"/>
    <w:rsid w:val="00470939"/>
    <w:rsid w:val="00477057"/>
    <w:rsid w:val="004828E4"/>
    <w:rsid w:val="00484754"/>
    <w:rsid w:val="004970B5"/>
    <w:rsid w:val="004A4720"/>
    <w:rsid w:val="004A5DBA"/>
    <w:rsid w:val="004C3916"/>
    <w:rsid w:val="004D486F"/>
    <w:rsid w:val="004E2CD3"/>
    <w:rsid w:val="004E55EC"/>
    <w:rsid w:val="00512117"/>
    <w:rsid w:val="005254BD"/>
    <w:rsid w:val="00534C0E"/>
    <w:rsid w:val="0053722D"/>
    <w:rsid w:val="005413D5"/>
    <w:rsid w:val="00545AB2"/>
    <w:rsid w:val="005527AF"/>
    <w:rsid w:val="00566D74"/>
    <w:rsid w:val="00567A9A"/>
    <w:rsid w:val="00593BC6"/>
    <w:rsid w:val="00595BAB"/>
    <w:rsid w:val="005B7D08"/>
    <w:rsid w:val="005B7FA1"/>
    <w:rsid w:val="005D7401"/>
    <w:rsid w:val="005E53E4"/>
    <w:rsid w:val="005E7BF9"/>
    <w:rsid w:val="005F1A6B"/>
    <w:rsid w:val="005F7893"/>
    <w:rsid w:val="00606303"/>
    <w:rsid w:val="0062180A"/>
    <w:rsid w:val="00622B18"/>
    <w:rsid w:val="00640A3C"/>
    <w:rsid w:val="006428AA"/>
    <w:rsid w:val="00643D02"/>
    <w:rsid w:val="006479D0"/>
    <w:rsid w:val="006538B8"/>
    <w:rsid w:val="00684E1D"/>
    <w:rsid w:val="0069703F"/>
    <w:rsid w:val="006A216B"/>
    <w:rsid w:val="006A386A"/>
    <w:rsid w:val="006A4751"/>
    <w:rsid w:val="006B4B15"/>
    <w:rsid w:val="006B7F85"/>
    <w:rsid w:val="006C33D0"/>
    <w:rsid w:val="006E117A"/>
    <w:rsid w:val="006E2B1C"/>
    <w:rsid w:val="006E43DB"/>
    <w:rsid w:val="006F0345"/>
    <w:rsid w:val="006F0989"/>
    <w:rsid w:val="006F75C6"/>
    <w:rsid w:val="00710539"/>
    <w:rsid w:val="00732894"/>
    <w:rsid w:val="00740B69"/>
    <w:rsid w:val="0074421A"/>
    <w:rsid w:val="00744710"/>
    <w:rsid w:val="007456F0"/>
    <w:rsid w:val="007468F5"/>
    <w:rsid w:val="00747E5E"/>
    <w:rsid w:val="0075176F"/>
    <w:rsid w:val="0075244F"/>
    <w:rsid w:val="0077083F"/>
    <w:rsid w:val="007745EE"/>
    <w:rsid w:val="007753F0"/>
    <w:rsid w:val="007860E0"/>
    <w:rsid w:val="00787278"/>
    <w:rsid w:val="0079162A"/>
    <w:rsid w:val="00793E74"/>
    <w:rsid w:val="007A0256"/>
    <w:rsid w:val="007B18EA"/>
    <w:rsid w:val="007B4CE2"/>
    <w:rsid w:val="007C339C"/>
    <w:rsid w:val="007C7258"/>
    <w:rsid w:val="007E093A"/>
    <w:rsid w:val="007E5EFB"/>
    <w:rsid w:val="00812B52"/>
    <w:rsid w:val="0082280E"/>
    <w:rsid w:val="00844BE1"/>
    <w:rsid w:val="008453C4"/>
    <w:rsid w:val="008475CD"/>
    <w:rsid w:val="008539E4"/>
    <w:rsid w:val="008563FF"/>
    <w:rsid w:val="0087289F"/>
    <w:rsid w:val="00876F22"/>
    <w:rsid w:val="00885D44"/>
    <w:rsid w:val="008877E9"/>
    <w:rsid w:val="008A1A5B"/>
    <w:rsid w:val="008C46D1"/>
    <w:rsid w:val="008C70A7"/>
    <w:rsid w:val="008D035D"/>
    <w:rsid w:val="008E4728"/>
    <w:rsid w:val="008F3F4F"/>
    <w:rsid w:val="00901B0C"/>
    <w:rsid w:val="009044D0"/>
    <w:rsid w:val="00910B1F"/>
    <w:rsid w:val="00911380"/>
    <w:rsid w:val="009143E5"/>
    <w:rsid w:val="009179C6"/>
    <w:rsid w:val="009216F7"/>
    <w:rsid w:val="0092266C"/>
    <w:rsid w:val="0093119F"/>
    <w:rsid w:val="009342FC"/>
    <w:rsid w:val="00972BD0"/>
    <w:rsid w:val="009746DA"/>
    <w:rsid w:val="009770C0"/>
    <w:rsid w:val="00981FE8"/>
    <w:rsid w:val="0098379F"/>
    <w:rsid w:val="00984730"/>
    <w:rsid w:val="009859F5"/>
    <w:rsid w:val="00986297"/>
    <w:rsid w:val="009871B5"/>
    <w:rsid w:val="00992D2F"/>
    <w:rsid w:val="009B27EA"/>
    <w:rsid w:val="009B7380"/>
    <w:rsid w:val="009F4C98"/>
    <w:rsid w:val="009F50B1"/>
    <w:rsid w:val="009F560C"/>
    <w:rsid w:val="009F617E"/>
    <w:rsid w:val="00A05072"/>
    <w:rsid w:val="00A41344"/>
    <w:rsid w:val="00A71AF0"/>
    <w:rsid w:val="00A71D0C"/>
    <w:rsid w:val="00A90A69"/>
    <w:rsid w:val="00A9211C"/>
    <w:rsid w:val="00A92C4C"/>
    <w:rsid w:val="00A94DE2"/>
    <w:rsid w:val="00AA0863"/>
    <w:rsid w:val="00AA278F"/>
    <w:rsid w:val="00AC41C5"/>
    <w:rsid w:val="00AC6DA0"/>
    <w:rsid w:val="00AC7D89"/>
    <w:rsid w:val="00AD536D"/>
    <w:rsid w:val="00AD7516"/>
    <w:rsid w:val="00AE40BD"/>
    <w:rsid w:val="00AE64BF"/>
    <w:rsid w:val="00B04278"/>
    <w:rsid w:val="00B12EC0"/>
    <w:rsid w:val="00B176C2"/>
    <w:rsid w:val="00B23B66"/>
    <w:rsid w:val="00B23D64"/>
    <w:rsid w:val="00B24E6F"/>
    <w:rsid w:val="00B354CE"/>
    <w:rsid w:val="00B4059B"/>
    <w:rsid w:val="00B43A06"/>
    <w:rsid w:val="00B6459F"/>
    <w:rsid w:val="00B816D5"/>
    <w:rsid w:val="00B845AF"/>
    <w:rsid w:val="00B941B2"/>
    <w:rsid w:val="00B95DA6"/>
    <w:rsid w:val="00BA76F9"/>
    <w:rsid w:val="00BB0A36"/>
    <w:rsid w:val="00BC4C35"/>
    <w:rsid w:val="00BC75AD"/>
    <w:rsid w:val="00BE2096"/>
    <w:rsid w:val="00BE3C65"/>
    <w:rsid w:val="00BE66D6"/>
    <w:rsid w:val="00BF7420"/>
    <w:rsid w:val="00C04A61"/>
    <w:rsid w:val="00C1584A"/>
    <w:rsid w:val="00C20A3D"/>
    <w:rsid w:val="00C2542A"/>
    <w:rsid w:val="00C36731"/>
    <w:rsid w:val="00C51A02"/>
    <w:rsid w:val="00C52074"/>
    <w:rsid w:val="00C56346"/>
    <w:rsid w:val="00C83570"/>
    <w:rsid w:val="00C838A3"/>
    <w:rsid w:val="00C85376"/>
    <w:rsid w:val="00C87A3A"/>
    <w:rsid w:val="00C93A82"/>
    <w:rsid w:val="00C96D65"/>
    <w:rsid w:val="00C97A16"/>
    <w:rsid w:val="00CA66B4"/>
    <w:rsid w:val="00CB3620"/>
    <w:rsid w:val="00CB6893"/>
    <w:rsid w:val="00CD4C4F"/>
    <w:rsid w:val="00CE3466"/>
    <w:rsid w:val="00CE611B"/>
    <w:rsid w:val="00CF15D2"/>
    <w:rsid w:val="00CF1BD1"/>
    <w:rsid w:val="00CF3471"/>
    <w:rsid w:val="00D018A1"/>
    <w:rsid w:val="00D05544"/>
    <w:rsid w:val="00D11EE5"/>
    <w:rsid w:val="00D33BC2"/>
    <w:rsid w:val="00D47041"/>
    <w:rsid w:val="00D530C2"/>
    <w:rsid w:val="00D64D86"/>
    <w:rsid w:val="00D659F0"/>
    <w:rsid w:val="00D66791"/>
    <w:rsid w:val="00D7537F"/>
    <w:rsid w:val="00D778AA"/>
    <w:rsid w:val="00D87B82"/>
    <w:rsid w:val="00DA0A63"/>
    <w:rsid w:val="00DA2014"/>
    <w:rsid w:val="00DA5B12"/>
    <w:rsid w:val="00DB1203"/>
    <w:rsid w:val="00DB140B"/>
    <w:rsid w:val="00DB2D5A"/>
    <w:rsid w:val="00DC3130"/>
    <w:rsid w:val="00DC4600"/>
    <w:rsid w:val="00DC4B75"/>
    <w:rsid w:val="00DD0B0C"/>
    <w:rsid w:val="00DE1612"/>
    <w:rsid w:val="00DE3BBA"/>
    <w:rsid w:val="00E02EC9"/>
    <w:rsid w:val="00E03A86"/>
    <w:rsid w:val="00E11C51"/>
    <w:rsid w:val="00E16CE0"/>
    <w:rsid w:val="00E2301F"/>
    <w:rsid w:val="00E353D7"/>
    <w:rsid w:val="00E506BD"/>
    <w:rsid w:val="00E56517"/>
    <w:rsid w:val="00E6448A"/>
    <w:rsid w:val="00E7576B"/>
    <w:rsid w:val="00E759F1"/>
    <w:rsid w:val="00E87E12"/>
    <w:rsid w:val="00EA0439"/>
    <w:rsid w:val="00EB4189"/>
    <w:rsid w:val="00EC008D"/>
    <w:rsid w:val="00EC13DE"/>
    <w:rsid w:val="00EC6E9C"/>
    <w:rsid w:val="00EC7597"/>
    <w:rsid w:val="00ED0379"/>
    <w:rsid w:val="00EE3390"/>
    <w:rsid w:val="00EE6F39"/>
    <w:rsid w:val="00EF4C01"/>
    <w:rsid w:val="00F11A50"/>
    <w:rsid w:val="00F135B3"/>
    <w:rsid w:val="00F13D2F"/>
    <w:rsid w:val="00F32178"/>
    <w:rsid w:val="00F34F4A"/>
    <w:rsid w:val="00F41A71"/>
    <w:rsid w:val="00F447B4"/>
    <w:rsid w:val="00F52CBC"/>
    <w:rsid w:val="00F63B28"/>
    <w:rsid w:val="00F64EBB"/>
    <w:rsid w:val="00F704F9"/>
    <w:rsid w:val="00F70C26"/>
    <w:rsid w:val="00F73914"/>
    <w:rsid w:val="00F810D6"/>
    <w:rsid w:val="00F836E0"/>
    <w:rsid w:val="00F93EFE"/>
    <w:rsid w:val="00F95E2C"/>
    <w:rsid w:val="00FA36D6"/>
    <w:rsid w:val="00FB2E95"/>
    <w:rsid w:val="00FB7F92"/>
    <w:rsid w:val="00FD5192"/>
    <w:rsid w:val="00FE393B"/>
    <w:rsid w:val="00FF5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8459DD"/>
  <w15:chartTrackingRefBased/>
  <w15:docId w15:val="{790B68EE-BD7B-42D2-AC20-1E678C12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BDA"/>
    <w:rPr>
      <w:rFonts w:ascii="HelveticaNeue LT 55 Roman" w:hAnsi="HelveticaNeue LT 55 Roman"/>
      <w:lang w:val="en-CA"/>
    </w:rPr>
  </w:style>
  <w:style w:type="paragraph" w:styleId="Heading1">
    <w:name w:val="heading 1"/>
    <w:basedOn w:val="Normal"/>
    <w:next w:val="Heading2"/>
    <w:link w:val="Heading1Char"/>
    <w:qFormat/>
    <w:rsid w:val="003B7BDA"/>
    <w:pPr>
      <w:keepNext/>
      <w:numPr>
        <w:numId w:val="14"/>
      </w:numPr>
      <w:spacing w:before="480"/>
      <w:outlineLvl w:val="0"/>
    </w:pPr>
    <w:rPr>
      <w:b/>
    </w:rPr>
  </w:style>
  <w:style w:type="paragraph" w:styleId="Heading2">
    <w:name w:val="heading 2"/>
    <w:aliases w:val="DoNOTuse,DoNotUse2"/>
    <w:basedOn w:val="Normal"/>
    <w:next w:val="Heading3"/>
    <w:link w:val="Heading2Char"/>
    <w:qFormat/>
    <w:rsid w:val="003B7BDA"/>
    <w:pPr>
      <w:keepNext/>
      <w:numPr>
        <w:ilvl w:val="1"/>
        <w:numId w:val="14"/>
      </w:numPr>
      <w:spacing w:before="240"/>
      <w:outlineLvl w:val="1"/>
    </w:pPr>
    <w:rPr>
      <w:b/>
    </w:rPr>
  </w:style>
  <w:style w:type="paragraph" w:styleId="Heading3">
    <w:name w:val="heading 3"/>
    <w:aliases w:val="DOnotUSE,DoNotUse3"/>
    <w:basedOn w:val="Normal"/>
    <w:link w:val="Heading3Char"/>
    <w:qFormat/>
    <w:rsid w:val="003B7BDA"/>
    <w:pPr>
      <w:numPr>
        <w:ilvl w:val="2"/>
        <w:numId w:val="14"/>
      </w:numPr>
      <w:spacing w:before="120" w:after="120"/>
      <w:outlineLvl w:val="2"/>
    </w:pPr>
  </w:style>
  <w:style w:type="paragraph" w:styleId="Heading4">
    <w:name w:val="heading 4"/>
    <w:basedOn w:val="Normal"/>
    <w:link w:val="Heading4Char"/>
    <w:qFormat/>
    <w:rsid w:val="003B7BDA"/>
    <w:pPr>
      <w:numPr>
        <w:ilvl w:val="3"/>
        <w:numId w:val="14"/>
      </w:numPr>
      <w:spacing w:before="60"/>
      <w:outlineLvl w:val="3"/>
    </w:pPr>
  </w:style>
  <w:style w:type="paragraph" w:styleId="Heading5">
    <w:name w:val="heading 5"/>
    <w:basedOn w:val="Normal"/>
    <w:link w:val="Heading5Char"/>
    <w:qFormat/>
    <w:rsid w:val="003B7BDA"/>
    <w:pPr>
      <w:numPr>
        <w:ilvl w:val="4"/>
        <w:numId w:val="14"/>
      </w:numPr>
      <w:spacing w:before="60"/>
      <w:outlineLvl w:val="4"/>
    </w:pPr>
  </w:style>
  <w:style w:type="paragraph" w:styleId="Heading6">
    <w:name w:val="heading 6"/>
    <w:basedOn w:val="Normal"/>
    <w:link w:val="Heading6Char"/>
    <w:qFormat/>
    <w:rsid w:val="003B7BDA"/>
    <w:pPr>
      <w:numPr>
        <w:ilvl w:val="5"/>
        <w:numId w:val="14"/>
      </w:numPr>
      <w:spacing w:before="60"/>
      <w:outlineLvl w:val="5"/>
    </w:pPr>
  </w:style>
  <w:style w:type="paragraph" w:styleId="Heading7">
    <w:name w:val="heading 7"/>
    <w:basedOn w:val="Normal"/>
    <w:link w:val="Heading7Char"/>
    <w:qFormat/>
    <w:rsid w:val="003B7BDA"/>
    <w:pPr>
      <w:numPr>
        <w:ilvl w:val="6"/>
        <w:numId w:val="14"/>
      </w:numPr>
      <w:spacing w:before="60"/>
      <w:outlineLvl w:val="6"/>
    </w:pPr>
  </w:style>
  <w:style w:type="paragraph" w:styleId="Heading8">
    <w:name w:val="heading 8"/>
    <w:basedOn w:val="Normal"/>
    <w:link w:val="Heading8Char"/>
    <w:qFormat/>
    <w:rsid w:val="003B7BDA"/>
    <w:pPr>
      <w:numPr>
        <w:ilvl w:val="7"/>
        <w:numId w:val="14"/>
      </w:numPr>
      <w:spacing w:before="60"/>
      <w:outlineLvl w:val="7"/>
    </w:pPr>
  </w:style>
  <w:style w:type="paragraph" w:styleId="Heading9">
    <w:name w:val="heading 9"/>
    <w:basedOn w:val="Normal"/>
    <w:link w:val="Heading9Char"/>
    <w:qFormat/>
    <w:rsid w:val="003B7BDA"/>
    <w:pPr>
      <w:numPr>
        <w:ilvl w:val="8"/>
        <w:numId w:val="14"/>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aliases w:val="HEADER"/>
    <w:basedOn w:val="Normal"/>
    <w:link w:val="HeaderChar"/>
    <w:uiPriority w:val="99"/>
    <w:rsid w:val="003B7BDA"/>
    <w:pPr>
      <w:tabs>
        <w:tab w:val="right" w:pos="9360"/>
      </w:tabs>
    </w:pPr>
  </w:style>
  <w:style w:type="character" w:styleId="PageNumber">
    <w:name w:val="page number"/>
    <w:basedOn w:val="DefaultParagraphFont"/>
    <w:rsid w:val="00B816D5"/>
  </w:style>
  <w:style w:type="paragraph" w:styleId="Footer">
    <w:name w:val="footer"/>
    <w:basedOn w:val="Normal"/>
    <w:link w:val="FooterChar"/>
    <w:rsid w:val="003B7BDA"/>
    <w:pPr>
      <w:tabs>
        <w:tab w:val="left" w:pos="4680"/>
        <w:tab w:val="right" w:pos="9360"/>
      </w:tabs>
    </w:pPr>
  </w:style>
  <w:style w:type="character" w:customStyle="1" w:styleId="Heading1Char">
    <w:name w:val="Heading 1 Char"/>
    <w:link w:val="Heading1"/>
    <w:rsid w:val="002B06D2"/>
    <w:rPr>
      <w:rFonts w:ascii="HelveticaNeue LT 55 Roman" w:hAnsi="HelveticaNeue LT 55 Roman"/>
      <w:b/>
      <w:lang w:val="en-CA"/>
    </w:rPr>
  </w:style>
  <w:style w:type="character" w:customStyle="1" w:styleId="Heading2Char">
    <w:name w:val="Heading 2 Char"/>
    <w:aliases w:val="DoNOTuse Char,DoNotUse2 Char"/>
    <w:basedOn w:val="DefaultParagraphFont"/>
    <w:link w:val="Heading2"/>
    <w:rsid w:val="003B7BDA"/>
    <w:rPr>
      <w:rFonts w:ascii="HelveticaNeue LT 55 Roman" w:hAnsi="HelveticaNeue LT 55 Roman"/>
      <w:b/>
      <w:lang w:val="en-CA"/>
    </w:rPr>
  </w:style>
  <w:style w:type="character" w:customStyle="1" w:styleId="Heading3Char">
    <w:name w:val="Heading 3 Char"/>
    <w:aliases w:val="DOnotUSE Char,DoNotUse3 Char"/>
    <w:basedOn w:val="DefaultParagraphFont"/>
    <w:link w:val="Heading3"/>
    <w:rsid w:val="003B7BDA"/>
    <w:rPr>
      <w:rFonts w:ascii="HelveticaNeue LT 55 Roman" w:hAnsi="HelveticaNeue LT 55 Roman"/>
      <w:lang w:val="en-CA"/>
    </w:rPr>
  </w:style>
  <w:style w:type="character" w:customStyle="1" w:styleId="Heading4Char">
    <w:name w:val="Heading 4 Char"/>
    <w:basedOn w:val="DefaultParagraphFont"/>
    <w:link w:val="Heading4"/>
    <w:rsid w:val="003B7BDA"/>
    <w:rPr>
      <w:rFonts w:ascii="HelveticaNeue LT 55 Roman" w:hAnsi="HelveticaNeue LT 55 Roman"/>
      <w:lang w:val="en-CA"/>
    </w:rPr>
  </w:style>
  <w:style w:type="character" w:customStyle="1" w:styleId="Heading5Char">
    <w:name w:val="Heading 5 Char"/>
    <w:link w:val="Heading5"/>
    <w:rsid w:val="00EF4C01"/>
    <w:rPr>
      <w:rFonts w:ascii="HelveticaNeue LT 55 Roman" w:hAnsi="HelveticaNeue LT 55 Roman"/>
      <w:lang w:val="en-CA"/>
    </w:rPr>
  </w:style>
  <w:style w:type="character" w:customStyle="1" w:styleId="Heading6Char">
    <w:name w:val="Heading 6 Char"/>
    <w:link w:val="Heading6"/>
    <w:rsid w:val="00EF4C01"/>
    <w:rPr>
      <w:rFonts w:ascii="HelveticaNeue LT 55 Roman" w:hAnsi="HelveticaNeue LT 55 Roman"/>
      <w:lang w:val="en-CA"/>
    </w:rPr>
  </w:style>
  <w:style w:type="character" w:customStyle="1" w:styleId="Heading7Char">
    <w:name w:val="Heading 7 Char"/>
    <w:link w:val="Heading7"/>
    <w:rsid w:val="00EF4C01"/>
    <w:rPr>
      <w:rFonts w:ascii="HelveticaNeue LT 55 Roman" w:hAnsi="HelveticaNeue LT 55 Roman"/>
      <w:lang w:val="en-CA"/>
    </w:rPr>
  </w:style>
  <w:style w:type="character" w:customStyle="1" w:styleId="Heading8Char">
    <w:name w:val="Heading 8 Char"/>
    <w:link w:val="Heading8"/>
    <w:rsid w:val="00EF4C01"/>
    <w:rPr>
      <w:rFonts w:ascii="HelveticaNeue LT 55 Roman" w:hAnsi="HelveticaNeue LT 55 Roman"/>
      <w:lang w:val="en-CA"/>
    </w:rPr>
  </w:style>
  <w:style w:type="character" w:customStyle="1" w:styleId="Heading9Char">
    <w:name w:val="Heading 9 Char"/>
    <w:link w:val="Heading9"/>
    <w:rsid w:val="00EF4C01"/>
    <w:rPr>
      <w:rFonts w:ascii="HelveticaNeue LT 55 Roman" w:hAnsi="HelveticaNeue LT 55 Roman"/>
      <w:lang w:val="en-CA"/>
    </w:rPr>
  </w:style>
  <w:style w:type="paragraph" w:customStyle="1" w:styleId="SpecNote">
    <w:name w:val="SpecNote"/>
    <w:basedOn w:val="Normal"/>
    <w:link w:val="SpecNoteChar"/>
    <w:rsid w:val="003B7BDA"/>
    <w:pPr>
      <w:pBdr>
        <w:top w:val="double" w:sz="6" w:space="1" w:color="0080FF"/>
        <w:left w:val="double" w:sz="6" w:space="1" w:color="0080FF"/>
        <w:bottom w:val="double" w:sz="6" w:space="1" w:color="0080FF"/>
        <w:right w:val="double" w:sz="6" w:space="1" w:color="0080FF"/>
      </w:pBdr>
    </w:pPr>
    <w:rPr>
      <w:i/>
      <w:vanish/>
      <w:color w:val="0080FF"/>
      <w:szCs w:val="22"/>
    </w:rPr>
  </w:style>
  <w:style w:type="paragraph" w:customStyle="1" w:styleId="EndOfSection">
    <w:name w:val="EndOfSection"/>
    <w:basedOn w:val="Normal"/>
    <w:rsid w:val="003B7BDA"/>
    <w:pPr>
      <w:spacing w:before="600"/>
      <w:jc w:val="center"/>
    </w:pPr>
    <w:rPr>
      <w:b/>
    </w:rPr>
  </w:style>
  <w:style w:type="paragraph" w:customStyle="1" w:styleId="1Body">
    <w:name w:val=".1 Body"/>
    <w:link w:val="1BodyChar"/>
    <w:rsid w:val="00484754"/>
    <w:pPr>
      <w:keepLines/>
      <w:tabs>
        <w:tab w:val="left" w:pos="144"/>
      </w:tabs>
      <w:overflowPunct w:val="0"/>
      <w:autoSpaceDE w:val="0"/>
      <w:autoSpaceDN w:val="0"/>
      <w:adjustRightInd w:val="0"/>
      <w:spacing w:after="240" w:line="241" w:lineRule="exact"/>
      <w:ind w:left="720" w:hanging="576"/>
      <w:textAlignment w:val="baseline"/>
    </w:pPr>
    <w:rPr>
      <w:rFonts w:ascii="Arial" w:hAnsi="Arial"/>
      <w:lang w:eastAsia="en-CA"/>
    </w:rPr>
  </w:style>
  <w:style w:type="paragraph" w:customStyle="1" w:styleId="aBody">
    <w:name w:val=".a Body"/>
    <w:basedOn w:val="1Body"/>
    <w:rsid w:val="00255555"/>
    <w:pPr>
      <w:ind w:left="1440" w:hanging="720"/>
    </w:pPr>
  </w:style>
  <w:style w:type="paragraph" w:customStyle="1" w:styleId="iBody">
    <w:name w:val=".i Body"/>
    <w:basedOn w:val="1Body"/>
    <w:rsid w:val="00255555"/>
    <w:pPr>
      <w:ind w:left="2160" w:hanging="720"/>
    </w:pPr>
  </w:style>
  <w:style w:type="paragraph" w:customStyle="1" w:styleId="11ParaHeading">
    <w:name w:val="1.1 Para Heading"/>
    <w:rsid w:val="00255555"/>
    <w:pPr>
      <w:keepNext/>
      <w:keepLines/>
      <w:tabs>
        <w:tab w:val="left" w:pos="144"/>
        <w:tab w:val="left" w:pos="720"/>
        <w:tab w:val="left" w:pos="1440"/>
      </w:tabs>
      <w:overflowPunct w:val="0"/>
      <w:autoSpaceDE w:val="0"/>
      <w:autoSpaceDN w:val="0"/>
      <w:adjustRightInd w:val="0"/>
      <w:spacing w:after="240" w:line="240" w:lineRule="exact"/>
      <w:ind w:left="720" w:hanging="720"/>
      <w:textAlignment w:val="baseline"/>
    </w:pPr>
    <w:rPr>
      <w:rFonts w:ascii="Arial" w:hAnsi="Arial"/>
      <w:caps/>
      <w:lang w:eastAsia="en-CA"/>
    </w:rPr>
  </w:style>
  <w:style w:type="paragraph" w:styleId="BalloonText">
    <w:name w:val="Balloon Text"/>
    <w:basedOn w:val="Normal"/>
    <w:link w:val="BalloonTextChar"/>
    <w:rsid w:val="003B7BDA"/>
    <w:rPr>
      <w:rFonts w:ascii="Tahoma" w:hAnsi="Tahoma" w:cs="Tahoma"/>
      <w:sz w:val="16"/>
      <w:szCs w:val="16"/>
    </w:rPr>
  </w:style>
  <w:style w:type="character" w:styleId="CommentReference">
    <w:name w:val="annotation reference"/>
    <w:basedOn w:val="DefaultParagraphFont"/>
    <w:rsid w:val="003B7BDA"/>
    <w:rPr>
      <w:rFonts w:cs="Times New Roman"/>
      <w:sz w:val="16"/>
      <w:szCs w:val="16"/>
    </w:rPr>
  </w:style>
  <w:style w:type="paragraph" w:styleId="CommentText">
    <w:name w:val="annotation text"/>
    <w:basedOn w:val="Normal"/>
    <w:link w:val="CommentTextChar"/>
    <w:rsid w:val="003B7BDA"/>
  </w:style>
  <w:style w:type="character" w:customStyle="1" w:styleId="CommentTextChar">
    <w:name w:val="Comment Text Char"/>
    <w:basedOn w:val="DefaultParagraphFont"/>
    <w:link w:val="CommentText"/>
    <w:rsid w:val="000713A1"/>
    <w:rPr>
      <w:rFonts w:ascii="HelveticaNeue LT 55 Roman" w:hAnsi="HelveticaNeue LT 55 Roman"/>
      <w:lang w:val="en-CA"/>
    </w:rPr>
  </w:style>
  <w:style w:type="paragraph" w:styleId="CommentSubject">
    <w:name w:val="annotation subject"/>
    <w:basedOn w:val="CommentText"/>
    <w:next w:val="CommentText"/>
    <w:link w:val="CommentSubjectChar"/>
    <w:rsid w:val="003B7BDA"/>
    <w:rPr>
      <w:b/>
      <w:bCs/>
    </w:rPr>
  </w:style>
  <w:style w:type="character" w:customStyle="1" w:styleId="CommentSubjectChar">
    <w:name w:val="Comment Subject Char"/>
    <w:link w:val="CommentSubject"/>
    <w:rsid w:val="000713A1"/>
    <w:rPr>
      <w:rFonts w:ascii="HelveticaNeue LT 55 Roman" w:hAnsi="HelveticaNeue LT 55 Roman"/>
      <w:b/>
      <w:bCs/>
      <w:lang w:val="en-CA"/>
    </w:rPr>
  </w:style>
  <w:style w:type="table" w:styleId="TableGrid">
    <w:name w:val="Table Grid"/>
    <w:basedOn w:val="TableNormal"/>
    <w:uiPriority w:val="59"/>
    <w:rsid w:val="003B7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rmalWeb">
    <w:name w:val="Normal (Web)"/>
    <w:basedOn w:val="Normal"/>
    <w:uiPriority w:val="99"/>
    <w:unhideWhenUsed/>
    <w:rsid w:val="00640A3C"/>
    <w:pPr>
      <w:spacing w:before="100" w:beforeAutospacing="1" w:after="100" w:afterAutospacing="1"/>
    </w:pPr>
  </w:style>
  <w:style w:type="character" w:customStyle="1" w:styleId="2013changes">
    <w:name w:val="2013 changes"/>
    <w:qFormat/>
    <w:rsid w:val="003D0E64"/>
    <w:rPr>
      <w:rFonts w:ascii="Arial" w:hAnsi="Arial"/>
      <w:i/>
      <w:color w:val="990099"/>
      <w:sz w:val="20"/>
      <w:szCs w:val="20"/>
    </w:rPr>
  </w:style>
  <w:style w:type="character" w:customStyle="1" w:styleId="HeaderChar">
    <w:name w:val="Header Char"/>
    <w:aliases w:val="HEADER Char"/>
    <w:basedOn w:val="DefaultParagraphFont"/>
    <w:link w:val="Header"/>
    <w:uiPriority w:val="99"/>
    <w:rsid w:val="003B7BDA"/>
    <w:rPr>
      <w:rFonts w:ascii="HelveticaNeue LT 55 Roman" w:hAnsi="HelveticaNeue LT 55 Roman"/>
      <w:lang w:val="en-CA"/>
    </w:rPr>
  </w:style>
  <w:style w:type="character" w:customStyle="1" w:styleId="1BodyChar">
    <w:name w:val=".1 Body Char"/>
    <w:link w:val="1Body"/>
    <w:rsid w:val="002A1D70"/>
    <w:rPr>
      <w:rFonts w:ascii="Arial" w:hAnsi="Arial"/>
      <w:lang w:eastAsia="en-CA"/>
    </w:rPr>
  </w:style>
  <w:style w:type="character" w:customStyle="1" w:styleId="FooterChar">
    <w:name w:val="Footer Char"/>
    <w:link w:val="Footer"/>
    <w:rsid w:val="002A1D70"/>
    <w:rPr>
      <w:rFonts w:ascii="HelveticaNeue LT 55 Roman" w:hAnsi="HelveticaNeue LT 55 Roman"/>
      <w:lang w:val="en-CA"/>
    </w:rPr>
  </w:style>
  <w:style w:type="character" w:styleId="FootnoteReference">
    <w:name w:val="footnote reference"/>
    <w:basedOn w:val="DefaultParagraphFont"/>
    <w:rsid w:val="003B7BDA"/>
  </w:style>
  <w:style w:type="character" w:customStyle="1" w:styleId="SecRefName">
    <w:name w:val="SecRefName"/>
    <w:rsid w:val="003B7BDA"/>
  </w:style>
  <w:style w:type="paragraph" w:customStyle="1" w:styleId="OR">
    <w:name w:val="[OR]"/>
    <w:basedOn w:val="Normal"/>
    <w:rsid w:val="003B7BDA"/>
    <w:pPr>
      <w:keepNext/>
      <w:jc w:val="center"/>
    </w:pPr>
    <w:rPr>
      <w:rFonts w:ascii="Arial" w:hAnsi="Arial"/>
      <w:color w:val="FF0000"/>
    </w:rPr>
  </w:style>
  <w:style w:type="paragraph" w:customStyle="1" w:styleId="AuthorNote">
    <w:name w:val="AuthorNote"/>
    <w:basedOn w:val="SpecNote"/>
    <w:rsid w:val="003B7BDA"/>
    <w:pPr>
      <w:pBdr>
        <w:top w:val="double" w:sz="6" w:space="1" w:color="FF0000"/>
        <w:left w:val="double" w:sz="6" w:space="1" w:color="FF0000"/>
        <w:bottom w:val="double" w:sz="6" w:space="1" w:color="FF0000"/>
        <w:right w:val="double" w:sz="6" w:space="1" w:color="FF0000"/>
      </w:pBdr>
    </w:pPr>
    <w:rPr>
      <w:color w:val="FF0000"/>
    </w:rPr>
  </w:style>
  <w:style w:type="paragraph" w:customStyle="1" w:styleId="CSITitle">
    <w:name w:val="CSITitle"/>
    <w:basedOn w:val="Normal"/>
    <w:rsid w:val="003B7BDA"/>
    <w:pPr>
      <w:spacing w:line="480" w:lineRule="auto"/>
      <w:jc w:val="center"/>
    </w:pPr>
    <w:rPr>
      <w:b/>
    </w:rPr>
  </w:style>
  <w:style w:type="paragraph" w:customStyle="1" w:styleId="SpecNoteEnv">
    <w:name w:val="SpecNoteEnv"/>
    <w:basedOn w:val="SpecNote"/>
    <w:rsid w:val="003B7BDA"/>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styleId="Hyperlink">
    <w:name w:val="Hyperlink"/>
    <w:basedOn w:val="DefaultParagraphFont"/>
    <w:rsid w:val="003B7BDA"/>
    <w:rPr>
      <w:rFonts w:cs="Times New Roman"/>
      <w:color w:val="0000FF"/>
      <w:u w:val="single"/>
    </w:rPr>
  </w:style>
  <w:style w:type="numbering" w:styleId="ArticleSection">
    <w:name w:val="Outline List 3"/>
    <w:basedOn w:val="NoList"/>
    <w:rsid w:val="003B7BDA"/>
  </w:style>
  <w:style w:type="character" w:customStyle="1" w:styleId="SI">
    <w:name w:val="SI"/>
    <w:rsid w:val="003B7BDA"/>
    <w:rPr>
      <w:color w:val="auto"/>
    </w:rPr>
  </w:style>
  <w:style w:type="character" w:customStyle="1" w:styleId="IP">
    <w:name w:val="IP"/>
    <w:rsid w:val="003B7BDA"/>
    <w:rPr>
      <w:color w:val="auto"/>
    </w:rPr>
  </w:style>
  <w:style w:type="paragraph" w:customStyle="1" w:styleId="SectionNote">
    <w:name w:val="SectionNote"/>
    <w:basedOn w:val="SpecNote"/>
    <w:rsid w:val="003B7BDA"/>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3B7BDA"/>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customStyle="1" w:styleId="CSC1">
    <w:name w:val="CSC[1]"/>
    <w:basedOn w:val="Heading1"/>
    <w:rsid w:val="003B7BDA"/>
  </w:style>
  <w:style w:type="paragraph" w:customStyle="1" w:styleId="CSC2">
    <w:name w:val="CSC[2]"/>
    <w:basedOn w:val="Heading2"/>
    <w:rsid w:val="003B7BDA"/>
    <w:pPr>
      <w:keepLines/>
    </w:pPr>
  </w:style>
  <w:style w:type="paragraph" w:customStyle="1" w:styleId="CSC3">
    <w:name w:val="CSC[3]"/>
    <w:basedOn w:val="Heading3"/>
    <w:rsid w:val="003B7BDA"/>
    <w:pPr>
      <w:keepLines/>
    </w:pPr>
  </w:style>
  <w:style w:type="paragraph" w:customStyle="1" w:styleId="CSC4">
    <w:name w:val="CSC[4]"/>
    <w:basedOn w:val="Heading4"/>
    <w:rsid w:val="003B7BDA"/>
  </w:style>
  <w:style w:type="paragraph" w:customStyle="1" w:styleId="CSC5">
    <w:name w:val="CSC[5]"/>
    <w:basedOn w:val="Heading5"/>
    <w:qFormat/>
    <w:rsid w:val="003B7BDA"/>
  </w:style>
  <w:style w:type="paragraph" w:customStyle="1" w:styleId="CSC6">
    <w:name w:val="CSC[6]"/>
    <w:basedOn w:val="Heading6"/>
    <w:qFormat/>
    <w:rsid w:val="003B7BDA"/>
  </w:style>
  <w:style w:type="paragraph" w:customStyle="1" w:styleId="CSC7">
    <w:name w:val="CSC[7]"/>
    <w:basedOn w:val="Heading7"/>
    <w:rsid w:val="003B7BDA"/>
  </w:style>
  <w:style w:type="paragraph" w:customStyle="1" w:styleId="CSC8">
    <w:name w:val="CSC[8]"/>
    <w:basedOn w:val="Heading8"/>
    <w:rsid w:val="003B7BDA"/>
  </w:style>
  <w:style w:type="character" w:customStyle="1" w:styleId="BalloonTextChar">
    <w:name w:val="Balloon Text Char"/>
    <w:basedOn w:val="DefaultParagraphFont"/>
    <w:link w:val="BalloonText"/>
    <w:rsid w:val="003B7BDA"/>
    <w:rPr>
      <w:rFonts w:ascii="Tahoma" w:hAnsi="Tahoma" w:cs="Tahoma"/>
      <w:sz w:val="16"/>
      <w:szCs w:val="16"/>
      <w:lang w:val="en-CA"/>
    </w:rPr>
  </w:style>
  <w:style w:type="paragraph" w:customStyle="1" w:styleId="Notes">
    <w:name w:val="Notes"/>
    <w:basedOn w:val="SpecNote"/>
    <w:link w:val="NotesChar"/>
    <w:qFormat/>
    <w:rsid w:val="003B7BDA"/>
  </w:style>
  <w:style w:type="character" w:customStyle="1" w:styleId="SpecNoteChar">
    <w:name w:val="SpecNote Char"/>
    <w:basedOn w:val="DefaultParagraphFont"/>
    <w:link w:val="SpecNote"/>
    <w:rsid w:val="003B7BDA"/>
    <w:rPr>
      <w:rFonts w:ascii="HelveticaNeue LT 55 Roman" w:hAnsi="HelveticaNeue LT 55 Roman"/>
      <w:i/>
      <w:vanish/>
      <w:color w:val="0080FF"/>
      <w:szCs w:val="22"/>
      <w:lang w:val="en-CA"/>
    </w:rPr>
  </w:style>
  <w:style w:type="character" w:customStyle="1" w:styleId="NotesChar">
    <w:name w:val="Notes Char"/>
    <w:basedOn w:val="SpecNoteChar"/>
    <w:link w:val="Notes"/>
    <w:rsid w:val="003B7BDA"/>
    <w:rPr>
      <w:rFonts w:ascii="HelveticaNeue LT 55 Roman" w:hAnsi="HelveticaNeue LT 55 Roman"/>
      <w:i/>
      <w:vanish/>
      <w:color w:val="0080FF"/>
      <w:szCs w:val="22"/>
      <w:lang w:val="en-CA"/>
    </w:rPr>
  </w:style>
  <w:style w:type="paragraph" w:styleId="Revision">
    <w:name w:val="Revision"/>
    <w:hidden/>
    <w:uiPriority w:val="99"/>
    <w:semiHidden/>
    <w:rsid w:val="00E2301F"/>
    <w:rPr>
      <w:rFonts w:ascii="HelveticaNeue LT 55 Roman" w:hAnsi="HelveticaNeue LT 55 Roman"/>
      <w:lang w:val="en-CA"/>
    </w:rPr>
  </w:style>
  <w:style w:type="character" w:styleId="FollowedHyperlink">
    <w:name w:val="FollowedHyperlink"/>
    <w:basedOn w:val="DefaultParagraphFont"/>
    <w:rsid w:val="00C853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5925">
      <w:bodyDiv w:val="1"/>
      <w:marLeft w:val="0"/>
      <w:marRight w:val="0"/>
      <w:marTop w:val="0"/>
      <w:marBottom w:val="0"/>
      <w:divBdr>
        <w:top w:val="none" w:sz="0" w:space="0" w:color="auto"/>
        <w:left w:val="none" w:sz="0" w:space="0" w:color="auto"/>
        <w:bottom w:val="none" w:sz="0" w:space="0" w:color="auto"/>
        <w:right w:val="none" w:sz="0" w:space="0" w:color="auto"/>
      </w:divBdr>
      <w:divsChild>
        <w:div w:id="1735078629">
          <w:marLeft w:val="0"/>
          <w:marRight w:val="0"/>
          <w:marTop w:val="0"/>
          <w:marBottom w:val="0"/>
          <w:divBdr>
            <w:top w:val="none" w:sz="0" w:space="0" w:color="auto"/>
            <w:left w:val="none" w:sz="0" w:space="0" w:color="auto"/>
            <w:bottom w:val="none" w:sz="0" w:space="0" w:color="auto"/>
            <w:right w:val="none" w:sz="0" w:space="0" w:color="auto"/>
          </w:divBdr>
          <w:divsChild>
            <w:div w:id="783964019">
              <w:marLeft w:val="0"/>
              <w:marRight w:val="0"/>
              <w:marTop w:val="0"/>
              <w:marBottom w:val="0"/>
              <w:divBdr>
                <w:top w:val="none" w:sz="0" w:space="0" w:color="auto"/>
                <w:left w:val="none" w:sz="0" w:space="0" w:color="auto"/>
                <w:bottom w:val="none" w:sz="0" w:space="0" w:color="auto"/>
                <w:right w:val="none" w:sz="0" w:space="0" w:color="auto"/>
              </w:divBdr>
              <w:divsChild>
                <w:div w:id="372462189">
                  <w:marLeft w:val="0"/>
                  <w:marRight w:val="0"/>
                  <w:marTop w:val="0"/>
                  <w:marBottom w:val="0"/>
                  <w:divBdr>
                    <w:top w:val="none" w:sz="0" w:space="0" w:color="auto"/>
                    <w:left w:val="none" w:sz="0" w:space="0" w:color="auto"/>
                    <w:bottom w:val="none" w:sz="0" w:space="0" w:color="auto"/>
                    <w:right w:val="none" w:sz="0" w:space="0" w:color="auto"/>
                  </w:divBdr>
                  <w:divsChild>
                    <w:div w:id="210321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96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chnicalguidelines.ubc.ca/Division_01/2020_Division_01_Word/019100-2020_Commissioning.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20Sawatzky\Dropbox\UBC%20Division%2001\2019%20Modified\UB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UBC Template</Template>
  <TotalTime>312</TotalTime>
  <Pages>5</Pages>
  <Words>1683</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UBC LBS Project Services</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UBC Property Management</dc:creator>
  <cp:keywords/>
  <cp:lastModifiedBy>Shannon, Matt</cp:lastModifiedBy>
  <cp:revision>20</cp:revision>
  <cp:lastPrinted>2012-04-12T20:45:00Z</cp:lastPrinted>
  <dcterms:created xsi:type="dcterms:W3CDTF">2020-02-09T22:45:00Z</dcterms:created>
  <dcterms:modified xsi:type="dcterms:W3CDTF">2025-12-17T18:05:00Z</dcterms:modified>
</cp:coreProperties>
</file>